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FBE9117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</w:t>
      </w:r>
      <w:r w:rsidR="0019129B">
        <w:rPr>
          <w:rStyle w:val="Strong"/>
          <w:rFonts w:asciiTheme="minorHAnsi" w:hAnsiTheme="minorHAnsi" w:cstheme="minorHAnsi"/>
          <w:lang w:val="en-GB"/>
        </w:rPr>
        <w:t>9</w:t>
      </w:r>
      <w:r w:rsidR="008C2D29">
        <w:rPr>
          <w:rStyle w:val="Strong"/>
          <w:rFonts w:asciiTheme="minorHAnsi" w:hAnsiTheme="minorHAnsi" w:cstheme="minorHAnsi"/>
          <w:lang w:val="en-GB"/>
        </w:rPr>
        <w:t>-G00</w:t>
      </w:r>
      <w:r w:rsidR="00862704">
        <w:rPr>
          <w:rStyle w:val="Strong"/>
          <w:rFonts w:asciiTheme="minorHAnsi" w:hAnsiTheme="minorHAnsi" w:cstheme="minorHAnsi"/>
          <w:lang w:val="en-GB"/>
        </w:rPr>
        <w:t>4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604435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3C8EE6A6" w:rsidR="00B0293A" w:rsidRPr="00532E97" w:rsidRDefault="00F431E7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46941FB1" w:rsidR="00B0293A" w:rsidRPr="00CB6DDC" w:rsidRDefault="00E126AB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F431E7">
              <w:rPr>
                <w:rFonts w:ascii="Calibri" w:hAnsi="Calibri"/>
                <w:szCs w:val="20"/>
              </w:rPr>
              <w:t>9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4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757BB9C4" w:rsidR="00B0293A" w:rsidRPr="00251A4B" w:rsidRDefault="00E126AB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57775FC0" w:rsidR="00B0293A" w:rsidRPr="00CB6DDC" w:rsidRDefault="00F431E7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B4364B">
              <w:rPr>
                <w:rFonts w:ascii="Calibri" w:hAnsi="Calibri"/>
                <w:szCs w:val="20"/>
              </w:rPr>
              <w:t>6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5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56060D06" w:rsidR="00B0293A" w:rsidRPr="00532E97" w:rsidRDefault="00F431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B4364B">
              <w:rPr>
                <w:rFonts w:ascii="Calibri" w:hAnsi="Calibri"/>
                <w:szCs w:val="20"/>
              </w:rPr>
              <w:t>7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2B721C0B" w:rsidR="00B0293A" w:rsidRPr="00532E97" w:rsidRDefault="00B4364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6E495B21" w:rsidR="00B0293A" w:rsidRPr="00532E97" w:rsidRDefault="00F431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B4364B">
              <w:rPr>
                <w:rFonts w:ascii="Calibri" w:hAnsi="Calibri"/>
                <w:szCs w:val="20"/>
              </w:rPr>
              <w:t>6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3DF39611" w:rsidR="00B0293A" w:rsidRPr="00532E97" w:rsidRDefault="00B4364B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F431E7">
              <w:rPr>
                <w:rFonts w:ascii="Calibri" w:hAnsi="Calibri"/>
                <w:szCs w:val="20"/>
              </w:rPr>
              <w:t>6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2BBADC8E" w:rsidR="00B0293A" w:rsidRPr="00532E97" w:rsidRDefault="00B4364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Pr="00B4364B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June 2024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523A20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38DD8" w14:textId="77777777" w:rsidR="00523A20" w:rsidRDefault="00523A20">
      <w:r>
        <w:separator/>
      </w:r>
    </w:p>
  </w:endnote>
  <w:endnote w:type="continuationSeparator" w:id="0">
    <w:p w14:paraId="35792B9A" w14:textId="77777777" w:rsidR="00523A20" w:rsidRDefault="00523A20">
      <w:r>
        <w:continuationSeparator/>
      </w:r>
    </w:p>
  </w:endnote>
  <w:endnote w:type="continuationNotice" w:id="1">
    <w:p w14:paraId="4E373B82" w14:textId="77777777" w:rsidR="00523A20" w:rsidRDefault="00523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818432D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B4364B">
      <w:rPr>
        <w:noProof/>
      </w:rPr>
      <w:t>2024-04-23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B19DC" w14:textId="77777777" w:rsidR="00523A20" w:rsidRDefault="00523A20">
      <w:r>
        <w:separator/>
      </w:r>
    </w:p>
  </w:footnote>
  <w:footnote w:type="continuationSeparator" w:id="0">
    <w:p w14:paraId="67FA9874" w14:textId="77777777" w:rsidR="00523A20" w:rsidRDefault="00523A20">
      <w:r>
        <w:continuationSeparator/>
      </w:r>
    </w:p>
  </w:footnote>
  <w:footnote w:type="continuationNotice" w:id="1">
    <w:p w14:paraId="02EB9333" w14:textId="77777777" w:rsidR="00523A20" w:rsidRDefault="00523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17BC17E0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0955">
    <w:abstractNumId w:val="1"/>
  </w:num>
  <w:num w:numId="2" w16cid:durableId="700711965">
    <w:abstractNumId w:val="10"/>
  </w:num>
  <w:num w:numId="3" w16cid:durableId="1246063346">
    <w:abstractNumId w:val="11"/>
  </w:num>
  <w:num w:numId="4" w16cid:durableId="1481118751">
    <w:abstractNumId w:val="4"/>
  </w:num>
  <w:num w:numId="5" w16cid:durableId="1193692660">
    <w:abstractNumId w:val="3"/>
  </w:num>
  <w:num w:numId="6" w16cid:durableId="1578243356">
    <w:abstractNumId w:val="7"/>
  </w:num>
  <w:num w:numId="7" w16cid:durableId="219021421">
    <w:abstractNumId w:val="5"/>
  </w:num>
  <w:num w:numId="8" w16cid:durableId="2106801651">
    <w:abstractNumId w:val="9"/>
  </w:num>
  <w:num w:numId="9" w16cid:durableId="484515139">
    <w:abstractNumId w:val="0"/>
  </w:num>
  <w:num w:numId="10" w16cid:durableId="1882748737">
    <w:abstractNumId w:val="8"/>
  </w:num>
  <w:num w:numId="11" w16cid:durableId="266427449">
    <w:abstractNumId w:val="2"/>
  </w:num>
  <w:num w:numId="12" w16cid:durableId="157859457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8B0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29B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06B9"/>
    <w:rsid w:val="001B2828"/>
    <w:rsid w:val="001B28AC"/>
    <w:rsid w:val="001B54D2"/>
    <w:rsid w:val="001B6479"/>
    <w:rsid w:val="001B6E4F"/>
    <w:rsid w:val="001C2274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A5F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8AB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253"/>
    <w:rsid w:val="00262EF1"/>
    <w:rsid w:val="002642E5"/>
    <w:rsid w:val="00265D39"/>
    <w:rsid w:val="0026708A"/>
    <w:rsid w:val="002672E0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21E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3A20"/>
    <w:rsid w:val="00524DBD"/>
    <w:rsid w:val="0052522C"/>
    <w:rsid w:val="00525748"/>
    <w:rsid w:val="005272D0"/>
    <w:rsid w:val="00530630"/>
    <w:rsid w:val="00530F32"/>
    <w:rsid w:val="00532CAC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435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E5E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914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01A3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875"/>
    <w:rsid w:val="00856DE6"/>
    <w:rsid w:val="0085759C"/>
    <w:rsid w:val="008579AD"/>
    <w:rsid w:val="00862704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11A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64B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833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07D5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53DE"/>
    <w:rsid w:val="00C96FA9"/>
    <w:rsid w:val="00C97BF1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DEE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104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26AB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199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87B71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710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31E7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96BAF-A131-47B7-BB71-AC7DDC5AA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1249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3</cp:revision>
  <cp:lastPrinted>2013-10-18T08:32:00Z</cp:lastPrinted>
  <dcterms:created xsi:type="dcterms:W3CDTF">2024-04-15T04:10:00Z</dcterms:created>
  <dcterms:modified xsi:type="dcterms:W3CDTF">2024-04-22T21:49:00Z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