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33ED7085"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29-G00</w:t>
      </w:r>
      <w:r w:rsidR="00FF1E75">
        <w:rPr>
          <w:rStyle w:val="Strong"/>
          <w:rFonts w:asciiTheme="minorHAnsi" w:hAnsiTheme="minorHAnsi" w:cstheme="minorHAnsi"/>
          <w:lang w:val="en-GB"/>
        </w:rPr>
        <w:t>2</w:t>
      </w:r>
      <w:r w:rsidR="007C260E">
        <w:rPr>
          <w:rStyle w:val="Strong"/>
          <w:rFonts w:asciiTheme="minorHAnsi" w:hAnsiTheme="minorHAnsi" w:cstheme="minorHAnsi"/>
          <w:lang w:val="en-GB"/>
        </w:rPr>
        <w:t>-2</w:t>
      </w:r>
      <w:r w:rsidR="003A6482">
        <w:rPr>
          <w:rStyle w:val="Strong"/>
          <w:rFonts w:asciiTheme="minorHAnsi" w:hAnsiTheme="minorHAnsi" w:cstheme="minorHAnsi"/>
          <w:lang w:val="en-GB"/>
        </w:rPr>
        <w:t>4</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167BA3F1"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address</w:t>
      </w:r>
      <w:r w:rsidR="005A1404">
        <w:t xml:space="preserve"> </w:t>
      </w:r>
      <w:hyperlink r:id="rId13" w:history="1">
        <w:r w:rsidR="005A1404" w:rsidRPr="00287C32">
          <w:rPr>
            <w:rStyle w:val="Hyperlink"/>
          </w:rPr>
          <w:t>ds@mlpid.gov.ki</w:t>
        </w:r>
      </w:hyperlink>
      <w:r w:rsidR="005A1404">
        <w:rPr>
          <w:rFonts w:ascii="Calibri" w:eastAsia="Times New Roman" w:hAnsi="Calibri" w:cs="Calibri"/>
          <w:lang w:val="en-GB"/>
        </w:rPr>
        <w:t xml:space="preserve">; </w:t>
      </w:r>
      <w:r w:rsidR="00643AB3">
        <w:rPr>
          <w:rFonts w:ascii="Calibri" w:eastAsia="Times New Roman" w:hAnsi="Calibri" w:cs="Calibri"/>
          <w:lang w:val="en-GB"/>
        </w:rPr>
        <w:t xml:space="preserve">copying </w:t>
      </w:r>
      <w:hyperlink r:id="rId14"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and </w:t>
      </w:r>
      <w:hyperlink r:id="rId15"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6"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734FD924" w14:textId="77777777" w:rsidR="00FF1E75" w:rsidRDefault="00FF1E75" w:rsidP="00166C12">
      <w:pPr>
        <w:rPr>
          <w:lang w:val="en-GB"/>
        </w:rPr>
      </w:pPr>
    </w:p>
    <w:p w14:paraId="1003C9F9" w14:textId="1B41AC4A" w:rsidR="00FF1E75" w:rsidRDefault="00FF1E75" w:rsidP="00166C12">
      <w:pPr>
        <w:rPr>
          <w:lang w:val="en-GB"/>
        </w:rPr>
      </w:pPr>
      <w:r>
        <w:rPr>
          <w:lang w:val="en-GB"/>
        </w:rPr>
        <w:t xml:space="preserve">To: Secretary, Ministry of Finance and Economic Development, Bairiki. </w:t>
      </w:r>
    </w:p>
    <w:p w14:paraId="3204C08F" w14:textId="77777777" w:rsidR="00FF1E75" w:rsidRDefault="00FF1E75" w:rsidP="00166C12">
      <w:pPr>
        <w:rPr>
          <w:lang w:val="en-GB"/>
        </w:rPr>
      </w:pPr>
    </w:p>
    <w:p w14:paraId="140E28C8" w14:textId="17EA9F7D" w:rsidR="00FF1E75" w:rsidRDefault="00FF1E75" w:rsidP="00166C12">
      <w:pPr>
        <w:rPr>
          <w:lang w:val="en-GB"/>
        </w:rPr>
      </w:pPr>
      <w:r>
        <w:rPr>
          <w:lang w:val="en-GB"/>
        </w:rPr>
        <w:t xml:space="preserve">Attention: Central Procurement Unit, Bairiki </w:t>
      </w:r>
    </w:p>
    <w:p w14:paraId="421705A7" w14:textId="22A0F412" w:rsidR="00FF1E75" w:rsidRPr="00B41F59" w:rsidRDefault="00FF1E75" w:rsidP="00166C12">
      <w:pPr>
        <w:rPr>
          <w:lang w:val="en-GB"/>
        </w:rPr>
      </w:pPr>
      <w:r>
        <w:rPr>
          <w:lang w:val="en-GB"/>
        </w:rPr>
        <w:t xml:space="preserve">Tender no: 29-G002-24 </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4"/>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7BF2C928"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r w:rsidR="00FF1E75">
        <w:rPr>
          <w:rFonts w:cs="Calibri"/>
          <w:sz w:val="24"/>
          <w:szCs w:val="24"/>
          <w:lang w:val="en-GB"/>
        </w:rPr>
        <w:t>.</w:t>
      </w:r>
    </w:p>
    <w:p w14:paraId="4D8B9C3D" w14:textId="082E86B7" w:rsidR="00FF1E75" w:rsidRDefault="00FF1E75"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058A346" w14:textId="3AC1A56E" w:rsidR="00FF1E75" w:rsidRDefault="00FF1E75"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Business license </w:t>
      </w:r>
    </w:p>
    <w:p w14:paraId="0466AB79" w14:textId="23F7A72E" w:rsidR="00FF1E75" w:rsidRPr="007F3777" w:rsidRDefault="00FF1E75"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Registration. </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lastRenderedPageBreak/>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lastRenderedPageBreak/>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D54975">
      <w:headerReference w:type="default" r:id="rId17"/>
      <w:footerReference w:type="defaul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533C" w14:textId="77777777" w:rsidR="00D54975" w:rsidRDefault="00D54975">
      <w:r>
        <w:separator/>
      </w:r>
    </w:p>
  </w:endnote>
  <w:endnote w:type="continuationSeparator" w:id="0">
    <w:p w14:paraId="60B2CA60" w14:textId="77777777" w:rsidR="00D54975" w:rsidRDefault="00D54975">
      <w:r>
        <w:continuationSeparator/>
      </w:r>
    </w:p>
  </w:endnote>
  <w:endnote w:type="continuationNotice" w:id="1">
    <w:p w14:paraId="2046C65A" w14:textId="77777777" w:rsidR="00D54975" w:rsidRDefault="00D5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509E8F8F" w:rsidR="00133D55" w:rsidRDefault="00133D55" w:rsidP="004878F3">
    <w:pPr>
      <w:pStyle w:val="Footer"/>
    </w:pPr>
    <w:r>
      <w:fldChar w:fldCharType="begin"/>
    </w:r>
    <w:r>
      <w:instrText xml:space="preserve"> DATE \@ "yyyy-MM-dd" </w:instrText>
    </w:r>
    <w:r>
      <w:fldChar w:fldCharType="separate"/>
    </w:r>
    <w:r w:rsidR="00FF1E75">
      <w:rPr>
        <w:noProof/>
      </w:rPr>
      <w:t>2024-03-18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9213" w14:textId="77777777" w:rsidR="00D54975" w:rsidRDefault="00D54975">
      <w:r>
        <w:separator/>
      </w:r>
    </w:p>
  </w:footnote>
  <w:footnote w:type="continuationSeparator" w:id="0">
    <w:p w14:paraId="3273BE11" w14:textId="77777777" w:rsidR="00D54975" w:rsidRDefault="00D54975">
      <w:r>
        <w:continuationSeparator/>
      </w:r>
    </w:p>
  </w:footnote>
  <w:footnote w:type="continuationNotice" w:id="1">
    <w:p w14:paraId="0B937FC2" w14:textId="77777777" w:rsidR="00D54975" w:rsidRDefault="00D54975"/>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38D0723"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142971">
    <w:abstractNumId w:val="1"/>
  </w:num>
  <w:num w:numId="2" w16cid:durableId="2013751247">
    <w:abstractNumId w:val="12"/>
  </w:num>
  <w:num w:numId="3" w16cid:durableId="124616632">
    <w:abstractNumId w:val="13"/>
  </w:num>
  <w:num w:numId="4" w16cid:durableId="2141069313">
    <w:abstractNumId w:val="7"/>
  </w:num>
  <w:num w:numId="5" w16cid:durableId="936063306">
    <w:abstractNumId w:val="6"/>
  </w:num>
  <w:num w:numId="6" w16cid:durableId="1087506249">
    <w:abstractNumId w:val="9"/>
  </w:num>
  <w:num w:numId="7" w16cid:durableId="1707287904">
    <w:abstractNumId w:val="8"/>
  </w:num>
  <w:num w:numId="8" w16cid:durableId="417405750">
    <w:abstractNumId w:val="11"/>
  </w:num>
  <w:num w:numId="9" w16cid:durableId="602957401">
    <w:abstractNumId w:val="0"/>
  </w:num>
  <w:num w:numId="10" w16cid:durableId="1339191319">
    <w:abstractNumId w:val="10"/>
  </w:num>
  <w:num w:numId="11" w16cid:durableId="1348479775">
    <w:abstractNumId w:val="4"/>
  </w:num>
  <w:num w:numId="12" w16cid:durableId="936913245">
    <w:abstractNumId w:val="3"/>
  </w:num>
  <w:num w:numId="13" w16cid:durableId="938758526">
    <w:abstractNumId w:val="5"/>
  </w:num>
  <w:num w:numId="14" w16cid:durableId="15077894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6482"/>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777"/>
    <w:rsid w:val="00710923"/>
    <w:rsid w:val="00710C0E"/>
    <w:rsid w:val="0071156A"/>
    <w:rsid w:val="00711B9A"/>
    <w:rsid w:val="00711FC2"/>
    <w:rsid w:val="00713178"/>
    <w:rsid w:val="00714B5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14"/>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67"/>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4975"/>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3AE8"/>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1E75"/>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lpid.gov.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ed.gov.ki/mfed/cp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mailto:m_ioane@mlpid.gov.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tiro@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783FB4-DF13-4ACF-8D82-BDC6204977C0}">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7</Pages>
  <Words>1833</Words>
  <Characters>10453</Characters>
  <Application>Microsoft Office Word</Application>
  <DocSecurity>0</DocSecurity>
  <Lines>87</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12262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2013-10-18T08:32:00Z</cp:lastPrinted>
  <dcterms:created xsi:type="dcterms:W3CDTF">2024-03-18T02:19:00Z</dcterms:created>
  <dcterms:modified xsi:type="dcterms:W3CDTF">2024-03-18T02:19:00Z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