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51288C94" w:rsidR="004E36AD" w:rsidRPr="002974AF" w:rsidRDefault="004E36AD" w:rsidP="00690137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2974AF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2974AF">
        <w:rPr>
          <w:rStyle w:val="Strong"/>
          <w:rFonts w:asciiTheme="minorHAnsi" w:hAnsiTheme="minorHAnsi" w:cstheme="minorHAnsi"/>
          <w:lang w:val="en-GB"/>
        </w:rPr>
        <w:t>Q</w:t>
      </w:r>
      <w:r w:rsidRPr="002974AF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FF2570">
        <w:rPr>
          <w:rStyle w:val="Strong"/>
          <w:rFonts w:asciiTheme="minorHAnsi" w:hAnsiTheme="minorHAnsi" w:cstheme="minorHAnsi"/>
          <w:lang w:val="en-GB"/>
        </w:rPr>
        <w:t>23-</w:t>
      </w:r>
      <w:r w:rsidR="00E31F27">
        <w:rPr>
          <w:rStyle w:val="Strong"/>
          <w:rFonts w:asciiTheme="minorHAnsi" w:hAnsiTheme="minorHAnsi" w:cstheme="minorHAnsi"/>
          <w:lang w:val="en-GB"/>
        </w:rPr>
        <w:t>SS004</w:t>
      </w:r>
      <w:r w:rsidR="00D117C9">
        <w:rPr>
          <w:rStyle w:val="Strong"/>
          <w:rFonts w:asciiTheme="minorHAnsi" w:hAnsiTheme="minorHAnsi" w:cstheme="minorHAnsi"/>
          <w:lang w:val="en-GB"/>
        </w:rPr>
        <w:t>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2341F237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75C1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0F25FC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690137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75C1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  <w:bookmarkStart w:id="1" w:name="_GoBack"/>
      <w:bookmarkEnd w:id="1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3DCC2AD5" w:rsidR="00B0293A" w:rsidRPr="006901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186C8F5E" w:rsidR="00B0293A" w:rsidRPr="00532E97" w:rsidRDefault="000B4532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21</w:t>
            </w:r>
            <w:r w:rsidRPr="000B4532">
              <w:rPr>
                <w:rFonts w:ascii="Calibri" w:hAnsi="Calibri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szCs w:val="20"/>
              </w:rPr>
              <w:t xml:space="preserve">  /12</w:t>
            </w:r>
            <w:r w:rsidR="00DE65ED">
              <w:rPr>
                <w:rFonts w:ascii="Calibri" w:hAnsi="Calibri"/>
                <w:szCs w:val="20"/>
              </w:rPr>
              <w:t xml:space="preserve">/2023 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6901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2A7C5439" w:rsidR="00B0293A" w:rsidRPr="00B0293A" w:rsidRDefault="00E31F27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2</w:t>
            </w:r>
            <w:r w:rsidR="000B4532">
              <w:rPr>
                <w:rFonts w:ascii="Calibri" w:hAnsi="Calibri"/>
                <w:szCs w:val="20"/>
                <w:highlight w:val="yellow"/>
              </w:rPr>
              <w:t>9</w:t>
            </w:r>
            <w:r w:rsidRPr="00E31F27">
              <w:rPr>
                <w:rFonts w:ascii="Calibri" w:hAnsi="Calibri"/>
                <w:szCs w:val="20"/>
                <w:highlight w:val="yellow"/>
                <w:vertAlign w:val="superscript"/>
              </w:rPr>
              <w:t>t</w:t>
            </w:r>
            <w:r>
              <w:rPr>
                <w:rFonts w:ascii="Calibri" w:hAnsi="Calibri"/>
                <w:szCs w:val="20"/>
                <w:highlight w:val="yellow"/>
                <w:vertAlign w:val="superscript"/>
              </w:rPr>
              <w:t>h</w:t>
            </w:r>
            <w:r w:rsidR="000B4532">
              <w:rPr>
                <w:rFonts w:ascii="Calibri" w:hAnsi="Calibri"/>
                <w:szCs w:val="20"/>
                <w:highlight w:val="yellow"/>
              </w:rPr>
              <w:t xml:space="preserve"> /12</w:t>
            </w:r>
            <w:r w:rsidR="00DE65ED">
              <w:rPr>
                <w:rFonts w:ascii="Calibri" w:hAnsi="Calibri"/>
                <w:szCs w:val="20"/>
                <w:highlight w:val="yellow"/>
              </w:rPr>
              <w:t>/2023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21600EC1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322118ED" w:rsidR="00B0293A" w:rsidRPr="00532E97" w:rsidRDefault="000B4532" w:rsidP="00D117C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05</w:t>
            </w:r>
            <w:r w:rsidRPr="000B4532">
              <w:rPr>
                <w:rFonts w:ascii="Calibri" w:hAnsi="Calibri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Cs w:val="20"/>
              </w:rPr>
              <w:t xml:space="preserve"> /01</w:t>
            </w:r>
            <w:r w:rsidR="00DE65ED">
              <w:rPr>
                <w:rFonts w:ascii="Calibri" w:hAnsi="Calibri"/>
                <w:szCs w:val="20"/>
              </w:rPr>
              <w:t>/202</w:t>
            </w:r>
            <w:r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6901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25398C6F" w:rsidR="00B0293A" w:rsidRPr="00B0293A" w:rsidRDefault="000B4532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15</w:t>
            </w:r>
            <w:r w:rsidR="00E31F27" w:rsidRPr="00E31F27">
              <w:rPr>
                <w:rFonts w:ascii="Calibri" w:hAnsi="Calibri"/>
                <w:szCs w:val="20"/>
                <w:highlight w:val="yellow"/>
                <w:vertAlign w:val="superscript"/>
              </w:rPr>
              <w:t>th</w:t>
            </w:r>
            <w:r w:rsidR="00E31F27">
              <w:rPr>
                <w:rFonts w:ascii="Calibri" w:hAnsi="Calibri"/>
                <w:szCs w:val="20"/>
                <w:highlight w:val="yellow"/>
              </w:rPr>
              <w:t xml:space="preserve"> </w:t>
            </w:r>
            <w:r>
              <w:rPr>
                <w:rFonts w:ascii="Calibri" w:hAnsi="Calibri"/>
                <w:szCs w:val="20"/>
                <w:highlight w:val="yellow"/>
              </w:rPr>
              <w:t>/01</w:t>
            </w:r>
            <w:r w:rsidR="00DE65ED">
              <w:rPr>
                <w:rFonts w:ascii="Calibri" w:hAnsi="Calibri"/>
                <w:szCs w:val="20"/>
                <w:highlight w:val="yellow"/>
              </w:rPr>
              <w:t>/2</w:t>
            </w:r>
            <w:r>
              <w:rPr>
                <w:rFonts w:ascii="Calibri" w:hAnsi="Calibri"/>
                <w:szCs w:val="20"/>
                <w:highlight w:val="yellow"/>
              </w:rPr>
              <w:t>024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7871929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01D6412B" w:rsidR="00B0293A" w:rsidRPr="00532E97" w:rsidRDefault="000B453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17</w:t>
            </w:r>
            <w:r w:rsidR="00E31F27" w:rsidRPr="00E31F27">
              <w:rPr>
                <w:rFonts w:ascii="Calibri" w:hAnsi="Calibri"/>
                <w:szCs w:val="20"/>
                <w:vertAlign w:val="superscript"/>
              </w:rPr>
              <w:t>th</w:t>
            </w:r>
            <w:r w:rsidR="00E31F27">
              <w:rPr>
                <w:rFonts w:ascii="Calibri" w:hAnsi="Calibri"/>
                <w:szCs w:val="20"/>
              </w:rPr>
              <w:t xml:space="preserve"> </w:t>
            </w:r>
            <w:r>
              <w:rPr>
                <w:rFonts w:ascii="Calibri" w:hAnsi="Calibri"/>
                <w:szCs w:val="20"/>
              </w:rPr>
              <w:t>/0</w:t>
            </w:r>
            <w:r w:rsidR="00D117C9">
              <w:rPr>
                <w:rFonts w:ascii="Calibri" w:hAnsi="Calibri"/>
                <w:szCs w:val="20"/>
              </w:rPr>
              <w:t>1</w:t>
            </w:r>
            <w:r w:rsidR="00DE65ED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024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4F6D8EED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09640488" w:rsidR="00B0293A" w:rsidRPr="00532E97" w:rsidRDefault="000B453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19</w:t>
            </w:r>
            <w:r w:rsidR="00E31F27" w:rsidRPr="00E31F27">
              <w:rPr>
                <w:rFonts w:ascii="Calibri" w:hAnsi="Calibri"/>
                <w:szCs w:val="20"/>
                <w:vertAlign w:val="superscript"/>
              </w:rPr>
              <w:t>th</w:t>
            </w:r>
            <w:r w:rsidR="00E31F27">
              <w:rPr>
                <w:rFonts w:ascii="Calibri" w:hAnsi="Calibri"/>
                <w:szCs w:val="20"/>
              </w:rPr>
              <w:t xml:space="preserve"> </w:t>
            </w:r>
            <w:r>
              <w:rPr>
                <w:rFonts w:ascii="Calibri" w:hAnsi="Calibri"/>
                <w:szCs w:val="20"/>
              </w:rPr>
              <w:t>/0</w:t>
            </w:r>
            <w:r w:rsidR="00D117C9">
              <w:rPr>
                <w:rFonts w:ascii="Calibri" w:hAnsi="Calibri"/>
                <w:szCs w:val="20"/>
              </w:rPr>
              <w:t>1</w:t>
            </w:r>
            <w:r w:rsidR="00DE65ED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024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5BE95EA8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389ED5A1" w:rsidR="00B0293A" w:rsidRPr="00532E97" w:rsidRDefault="000B453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01</w:t>
            </w:r>
            <w:r w:rsidRPr="000B4532">
              <w:rPr>
                <w:rFonts w:ascii="Calibri" w:hAnsi="Calibri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szCs w:val="20"/>
              </w:rPr>
              <w:t xml:space="preserve"> /02</w:t>
            </w:r>
            <w:r w:rsidR="00DE65ED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024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378B2A42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72A6695D" w:rsidR="00B0293A" w:rsidRPr="00532E97" w:rsidRDefault="000B453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02</w:t>
            </w:r>
            <w:r w:rsidRPr="000B4532">
              <w:rPr>
                <w:rFonts w:ascii="Calibri" w:hAnsi="Calibri"/>
                <w:szCs w:val="20"/>
                <w:vertAlign w:val="superscript"/>
              </w:rPr>
              <w:t>nd</w:t>
            </w:r>
            <w:r w:rsidR="00E31F27">
              <w:rPr>
                <w:rFonts w:ascii="Calibri" w:hAnsi="Calibri"/>
                <w:szCs w:val="20"/>
              </w:rPr>
              <w:t xml:space="preserve"> </w:t>
            </w:r>
            <w:r>
              <w:rPr>
                <w:rFonts w:ascii="Calibri" w:hAnsi="Calibri"/>
                <w:szCs w:val="20"/>
              </w:rPr>
              <w:t>/02</w:t>
            </w:r>
            <w:r w:rsidR="00DE65ED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024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27F908C3" w:rsidR="00B0293A" w:rsidRPr="00532E97" w:rsidRDefault="000B453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05</w:t>
            </w:r>
            <w:r w:rsidRPr="000B4532">
              <w:rPr>
                <w:rFonts w:ascii="Calibri" w:hAnsi="Calibri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Cs w:val="20"/>
              </w:rPr>
              <w:t xml:space="preserve"> /02</w:t>
            </w:r>
            <w:r w:rsidR="00DE65ED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024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563DC2A0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2974AF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2BBA4" w14:textId="77777777" w:rsidR="00753B22" w:rsidRDefault="00753B22">
      <w:r>
        <w:separator/>
      </w:r>
    </w:p>
  </w:endnote>
  <w:endnote w:type="continuationSeparator" w:id="0">
    <w:p w14:paraId="44F638FB" w14:textId="77777777" w:rsidR="00753B22" w:rsidRDefault="00753B22">
      <w:r>
        <w:continuationSeparator/>
      </w:r>
    </w:p>
  </w:endnote>
  <w:endnote w:type="continuationNotice" w:id="1">
    <w:p w14:paraId="2E0A729D" w14:textId="77777777" w:rsidR="00753B22" w:rsidRDefault="00753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14E75" w14:textId="1EB19AD3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0B4532" w:rsidRPr="000B4532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0B4532" w:rsidRPr="000B4532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67B8B207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0B4532">
      <w:rPr>
        <w:noProof/>
      </w:rPr>
      <w:t>2023-12-20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3D1D9" w14:textId="77777777" w:rsidR="00753B22" w:rsidRDefault="00753B22">
      <w:r>
        <w:separator/>
      </w:r>
    </w:p>
  </w:footnote>
  <w:footnote w:type="continuationSeparator" w:id="0">
    <w:p w14:paraId="5806471E" w14:textId="77777777" w:rsidR="00753B22" w:rsidRDefault="00753B22">
      <w:r>
        <w:continuationSeparator/>
      </w:r>
    </w:p>
  </w:footnote>
  <w:footnote w:type="continuationNotice" w:id="1">
    <w:p w14:paraId="3FB5EF1A" w14:textId="77777777" w:rsidR="00753B22" w:rsidRDefault="00753B2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C872" w14:textId="36DCFF14" w:rsidR="00133D55" w:rsidRPr="00141577" w:rsidRDefault="002974AF" w:rsidP="002974AF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  <w:lang w:val="en-AU" w:eastAsia="en-AU"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E31F27">
      <w:rPr>
        <w:rFonts w:asciiTheme="minorHAnsi" w:hAnsiTheme="minorHAnsi" w:cs="Calibri"/>
        <w:sz w:val="20"/>
      </w:rPr>
      <w:t>RFQ-23-SS004</w:t>
    </w:r>
    <w:r w:rsidR="00D117C9">
      <w:rPr>
        <w:rFonts w:asciiTheme="minorHAnsi" w:hAnsiTheme="minorHAnsi" w:cs="Calibri"/>
        <w:sz w:val="20"/>
      </w:rPr>
      <w:t>-23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11F1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55D4A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45"/>
    <w:rsid w:val="000B2999"/>
    <w:rsid w:val="000B2C80"/>
    <w:rsid w:val="000B4497"/>
    <w:rsid w:val="000B4532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5FC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564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011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4AF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389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C6B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87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361E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49B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58C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75C1"/>
    <w:rsid w:val="00601BCE"/>
    <w:rsid w:val="00601F98"/>
    <w:rsid w:val="006021ED"/>
    <w:rsid w:val="006024A3"/>
    <w:rsid w:val="00602BF6"/>
    <w:rsid w:val="00603A2E"/>
    <w:rsid w:val="00603D19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467C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0137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074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3B22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5DAC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1EF1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2CB8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99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961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41F3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2DDD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1531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120"/>
    <w:rsid w:val="00BD231C"/>
    <w:rsid w:val="00BE014E"/>
    <w:rsid w:val="00BE197B"/>
    <w:rsid w:val="00BE298B"/>
    <w:rsid w:val="00BE2FC0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200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1CD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450"/>
    <w:rsid w:val="00D11687"/>
    <w:rsid w:val="00D117C9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5763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65ED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F27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DCF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3707B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B72"/>
    <w:rsid w:val="00F53EFA"/>
    <w:rsid w:val="00F5488C"/>
    <w:rsid w:val="00F55057"/>
    <w:rsid w:val="00F55418"/>
    <w:rsid w:val="00F55588"/>
    <w:rsid w:val="00F557D9"/>
    <w:rsid w:val="00F56D1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570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?page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7EA14A-E5A6-4922-B4BB-4366C799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1357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admin</cp:lastModifiedBy>
  <cp:revision>10</cp:revision>
  <cp:lastPrinted>2013-10-18T08:32:00Z</cp:lastPrinted>
  <dcterms:created xsi:type="dcterms:W3CDTF">2023-10-25T08:42:00Z</dcterms:created>
  <dcterms:modified xsi:type="dcterms:W3CDTF">2023-12-20T04:54:00Z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