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4481E77" w:rsidR="00421E32" w:rsidRPr="00492684" w:rsidRDefault="00C44890" w:rsidP="004F58CB">
      <w:pPr>
        <w:spacing w:before="1200" w:after="2400"/>
        <w:jc w:val="center"/>
        <w:rPr>
          <w:rFonts w:asciiTheme="minorHAnsi" w:hAnsiTheme="minorHAnsi" w:cstheme="minorHAnsi"/>
          <w:b/>
          <w:sz w:val="36"/>
          <w:szCs w:val="36"/>
          <w:lang w:val="en-GB"/>
        </w:rPr>
      </w:pPr>
      <w:r w:rsidRPr="00492684">
        <w:rPr>
          <w:rFonts w:asciiTheme="minorHAnsi" w:hAnsiTheme="minorHAnsi" w:cstheme="minorHAnsi"/>
          <w:b/>
          <w:sz w:val="36"/>
          <w:szCs w:val="36"/>
          <w:lang w:val="en-GB"/>
        </w:rPr>
        <w:t xml:space="preserve">REQUEST FOR </w:t>
      </w:r>
      <w:r w:rsidR="000F7FB4" w:rsidRPr="00492684">
        <w:rPr>
          <w:rFonts w:asciiTheme="minorHAnsi" w:hAnsiTheme="minorHAnsi" w:cstheme="minorHAnsi"/>
          <w:b/>
          <w:sz w:val="36"/>
          <w:szCs w:val="36"/>
          <w:lang w:val="en-GB"/>
        </w:rPr>
        <w:t>QUOTATION</w:t>
      </w:r>
      <w:r w:rsidRPr="00492684">
        <w:rPr>
          <w:rFonts w:asciiTheme="minorHAnsi" w:hAnsiTheme="minorHAnsi" w:cstheme="minorHAnsi"/>
          <w:b/>
          <w:sz w:val="36"/>
          <w:szCs w:val="36"/>
          <w:lang w:val="en-GB"/>
        </w:rPr>
        <w:br/>
        <w:t xml:space="preserve">SPECIFICATION OF </w:t>
      </w:r>
      <w:r w:rsidR="00800392" w:rsidRPr="00492684">
        <w:rPr>
          <w:rFonts w:asciiTheme="minorHAnsi" w:hAnsiTheme="minorHAnsi" w:cstheme="minorHAnsi"/>
          <w:b/>
          <w:sz w:val="36"/>
          <w:szCs w:val="36"/>
          <w:lang w:val="en-GB"/>
        </w:rPr>
        <w:t xml:space="preserve">STANDARD </w:t>
      </w:r>
      <w:r w:rsidRPr="00492684">
        <w:rPr>
          <w:rFonts w:asciiTheme="minorHAnsi" w:hAnsiTheme="minorHAnsi" w:cstheme="minorHAnsi"/>
          <w:b/>
          <w:sz w:val="36"/>
          <w:szCs w:val="36"/>
          <w:lang w:val="en-GB"/>
        </w:rPr>
        <w:t>GOODS</w:t>
      </w:r>
    </w:p>
    <w:p w14:paraId="002A6A00" w14:textId="412F59AE" w:rsidR="004E36AD" w:rsidRPr="00492684" w:rsidRDefault="004E36AD" w:rsidP="00800392">
      <w:pPr>
        <w:tabs>
          <w:tab w:val="left" w:pos="2835"/>
        </w:tabs>
        <w:spacing w:before="240" w:after="240"/>
        <w:ind w:left="2835" w:hanging="2835"/>
        <w:jc w:val="center"/>
        <w:rPr>
          <w:lang w:val="en-GB" w:eastAsia="ko-KR"/>
        </w:rPr>
      </w:pPr>
      <w:r w:rsidRPr="00492684">
        <w:rPr>
          <w:b/>
          <w:lang w:val="en-GB"/>
        </w:rPr>
        <w:t>Procurement No:</w:t>
      </w:r>
      <w:r w:rsidRPr="00492684">
        <w:rPr>
          <w:lang w:val="en-GB"/>
        </w:rPr>
        <w:tab/>
      </w:r>
      <w:bookmarkStart w:id="0" w:name="Number"/>
      <w:r w:rsidRPr="00492684">
        <w:rPr>
          <w:rStyle w:val="Strong"/>
          <w:rFonts w:asciiTheme="minorHAnsi" w:hAnsiTheme="minorHAnsi" w:cstheme="minorHAnsi"/>
          <w:lang w:val="en-GB"/>
        </w:rPr>
        <w:t>RF</w:t>
      </w:r>
      <w:r w:rsidR="000F7FB4" w:rsidRPr="00492684">
        <w:rPr>
          <w:rStyle w:val="Strong"/>
          <w:rFonts w:asciiTheme="minorHAnsi" w:hAnsiTheme="minorHAnsi" w:cstheme="minorHAnsi"/>
          <w:lang w:val="en-GB"/>
        </w:rPr>
        <w:t>Q</w:t>
      </w:r>
      <w:r w:rsidRPr="00492684">
        <w:rPr>
          <w:rStyle w:val="Strong"/>
          <w:rFonts w:asciiTheme="minorHAnsi" w:hAnsiTheme="minorHAnsi" w:cstheme="minorHAnsi"/>
          <w:lang w:val="en-GB"/>
        </w:rPr>
        <w:t>-</w:t>
      </w:r>
      <w:bookmarkEnd w:id="0"/>
      <w:r w:rsidR="00887F66">
        <w:rPr>
          <w:rStyle w:val="Strong"/>
          <w:rFonts w:asciiTheme="minorHAnsi" w:hAnsiTheme="minorHAnsi" w:cstheme="minorHAnsi"/>
          <w:lang w:val="en-GB"/>
        </w:rPr>
        <w:t>29-G00</w:t>
      </w:r>
      <w:r w:rsidR="00ED1475">
        <w:rPr>
          <w:rStyle w:val="Strong"/>
          <w:rFonts w:asciiTheme="minorHAnsi" w:hAnsiTheme="minorHAnsi" w:cstheme="minorHAnsi"/>
          <w:lang w:val="en-GB"/>
        </w:rPr>
        <w:t>5</w:t>
      </w:r>
      <w:r w:rsidR="00887F66">
        <w:rPr>
          <w:rStyle w:val="Strong"/>
          <w:rFonts w:asciiTheme="minorHAnsi" w:hAnsiTheme="minorHAnsi" w:cstheme="minorHAnsi"/>
          <w:lang w:val="en-GB"/>
        </w:rPr>
        <w:t>-2</w:t>
      </w:r>
      <w:r w:rsidR="00D21C60">
        <w:rPr>
          <w:rStyle w:val="Strong"/>
          <w:rFonts w:asciiTheme="minorHAnsi" w:hAnsiTheme="minorHAnsi" w:cstheme="minorHAnsi"/>
          <w:lang w:val="en-GB"/>
        </w:rPr>
        <w:t>3</w:t>
      </w:r>
    </w:p>
    <w:p w14:paraId="5271E422" w14:textId="09544010" w:rsidR="00441DA5" w:rsidRPr="00492684" w:rsidRDefault="00441DA5" w:rsidP="004E36AD">
      <w:pPr>
        <w:tabs>
          <w:tab w:val="left" w:pos="2835"/>
        </w:tabs>
        <w:spacing w:before="240" w:after="240"/>
        <w:ind w:left="2835" w:hanging="2835"/>
        <w:rPr>
          <w:rFonts w:ascii="Calibri" w:hAnsi="Calibri" w:cs="Calibri"/>
          <w:highlight w:val="yellow"/>
          <w:lang w:val="en-GB"/>
        </w:rPr>
      </w:pPr>
      <w:r w:rsidRPr="00492684">
        <w:rPr>
          <w:rFonts w:ascii="Calibri" w:hAnsi="Calibri" w:cs="Calibri"/>
          <w:highlight w:val="yellow"/>
          <w:lang w:val="en-GB"/>
        </w:rPr>
        <w:br w:type="page"/>
      </w:r>
    </w:p>
    <w:p w14:paraId="08AF0BFE" w14:textId="77777777" w:rsidR="00C44890" w:rsidRPr="00492684" w:rsidRDefault="00C44890" w:rsidP="00C44890">
      <w:pPr>
        <w:pStyle w:val="Heading2"/>
      </w:pPr>
      <w:bookmarkStart w:id="1" w:name="_Toc419729571"/>
      <w:bookmarkStart w:id="2" w:name="_Toc11156577"/>
      <w:r w:rsidRPr="00492684">
        <w:lastRenderedPageBreak/>
        <w:t>Specification</w:t>
      </w:r>
      <w:bookmarkEnd w:id="1"/>
    </w:p>
    <w:p w14:paraId="24A7EEAB" w14:textId="6530ED22" w:rsidR="00C44890" w:rsidRDefault="00C44890" w:rsidP="003A1D99">
      <w:pPr>
        <w:pStyle w:val="Heading3"/>
        <w:rPr>
          <w:lang w:val="en-GB"/>
        </w:rPr>
      </w:pPr>
      <w:bookmarkStart w:id="3" w:name="_Toc293504682"/>
      <w:bookmarkStart w:id="4" w:name="_Toc419729572"/>
      <w:bookmarkStart w:id="5" w:name="_Toc292659306"/>
      <w:r w:rsidRPr="00492684">
        <w:rPr>
          <w:lang w:val="en-GB"/>
        </w:rPr>
        <w:t>Background</w:t>
      </w:r>
      <w:bookmarkEnd w:id="3"/>
      <w:bookmarkEnd w:id="4"/>
    </w:p>
    <w:p w14:paraId="298AACFC" w14:textId="01D09C5B" w:rsidR="00414D80" w:rsidRPr="00414D80" w:rsidRDefault="0001256D" w:rsidP="00414D80">
      <w:pPr>
        <w:spacing w:after="160" w:line="235" w:lineRule="atLeast"/>
        <w:rPr>
          <w:rFonts w:eastAsia="Times New Roman"/>
        </w:rPr>
      </w:pPr>
      <w:r w:rsidRPr="00414D80">
        <w:rPr>
          <w:lang w:val="en-GB"/>
        </w:rPr>
        <w:t xml:space="preserve">This is a tender for </w:t>
      </w:r>
      <w:r w:rsidR="00AB12D8">
        <w:rPr>
          <w:lang w:val="en-GB"/>
        </w:rPr>
        <w:t>Nei Baneawa Association, an association for all women on the island. This centre will be place for Kiritimati women to share their skills and knowledge that will support their social life and their families. It is also a place to empower women by building their capabilities and strengths as women and encouraging their belief in their own ability to make positive change.</w:t>
      </w:r>
    </w:p>
    <w:p w14:paraId="000280F4" w14:textId="0A479FD6" w:rsidR="00C44890" w:rsidRPr="00492684" w:rsidRDefault="002A4740" w:rsidP="00C44890">
      <w:pPr>
        <w:pStyle w:val="Heading3"/>
        <w:rPr>
          <w:rFonts w:cs="Calibri"/>
          <w:lang w:val="en-GB"/>
        </w:rPr>
      </w:pPr>
      <w:bookmarkStart w:id="6" w:name="_Toc312171709"/>
      <w:r w:rsidRPr="00492684">
        <w:rPr>
          <w:rFonts w:cs="Calibri"/>
          <w:lang w:val="en-GB"/>
        </w:rPr>
        <w:t>Requirements</w:t>
      </w:r>
    </w:p>
    <w:p w14:paraId="7B19B727" w14:textId="4D41438B" w:rsidR="00C44890" w:rsidRPr="00492684" w:rsidRDefault="00C44890" w:rsidP="00C44890">
      <w:pPr>
        <w:rPr>
          <w:lang w:val="en-GB"/>
        </w:rPr>
      </w:pPr>
      <w:bookmarkStart w:id="7" w:name="_Toc308102003"/>
      <w:r w:rsidRPr="00492684">
        <w:rPr>
          <w:lang w:val="en-GB"/>
        </w:rPr>
        <w:t>All supporting documentation must be in English.</w:t>
      </w:r>
      <w:r w:rsidR="00276290">
        <w:rPr>
          <w:lang w:val="en-GB"/>
        </w:rPr>
        <w:t xml:space="preserve"> Final quote should be in AUD and CIF</w:t>
      </w:r>
      <w:r w:rsidR="007343B9">
        <w:rPr>
          <w:lang w:val="en-GB"/>
        </w:rPr>
        <w:t xml:space="preserve"> Kiritimati</w:t>
      </w:r>
      <w:r w:rsidR="00276290">
        <w:rPr>
          <w:lang w:val="en-GB"/>
        </w:rPr>
        <w:t xml:space="preserve">. The following documents should be submitted. Failure to provide will result in disqualifying the tenderer. </w:t>
      </w:r>
    </w:p>
    <w:p w14:paraId="63B9B8A8" w14:textId="4AB34398" w:rsidR="002A474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Business Registration </w:t>
      </w:r>
    </w:p>
    <w:p w14:paraId="5A34EDF1" w14:textId="191E8B12"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Tax Clearance from Tax Office </w:t>
      </w:r>
    </w:p>
    <w:p w14:paraId="43C9DFEB" w14:textId="27F3E6CE"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Bank Statement signed by the authorized personnel from Bank institutions and stamped </w:t>
      </w:r>
    </w:p>
    <w:p w14:paraId="52EA2E19" w14:textId="490D898C"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Signed copy of the Certificate for Compliance Form. Refer to ITT Template No.8 for a copy of the certificate for compliance form</w:t>
      </w:r>
    </w:p>
    <w:p w14:paraId="2762A983" w14:textId="590E52D0"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Complete quotation</w:t>
      </w:r>
      <w:r w:rsidR="007343B9">
        <w:rPr>
          <w:rFonts w:ascii="Times New Roman" w:hAnsi="Times New Roman"/>
          <w:sz w:val="24"/>
          <w:szCs w:val="24"/>
          <w:lang w:val="en-GB"/>
        </w:rPr>
        <w:t xml:space="preserve"> in AUD and CIF Kiritimati</w:t>
      </w:r>
      <w:r w:rsidRPr="003E01C6">
        <w:rPr>
          <w:rFonts w:ascii="Times New Roman" w:hAnsi="Times New Roman"/>
          <w:sz w:val="24"/>
          <w:szCs w:val="24"/>
          <w:lang w:val="en-GB"/>
        </w:rPr>
        <w:t xml:space="preserve"> indicating a clear financial proposal </w:t>
      </w:r>
    </w:p>
    <w:p w14:paraId="7A0D34E4" w14:textId="494CC6AD"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Technical Proposal</w:t>
      </w:r>
    </w:p>
    <w:p w14:paraId="65A62D34" w14:textId="77777777" w:rsidR="00C44890" w:rsidRPr="00492684" w:rsidRDefault="00C44890" w:rsidP="00C44890">
      <w:pPr>
        <w:pStyle w:val="Heading3"/>
        <w:rPr>
          <w:rFonts w:cs="Calibri"/>
          <w:lang w:val="en-GB"/>
        </w:rPr>
      </w:pPr>
      <w:bookmarkStart w:id="8" w:name="_Toc419729577"/>
      <w:bookmarkEnd w:id="7"/>
      <w:r w:rsidRPr="00492684">
        <w:rPr>
          <w:rFonts w:cs="Calibri"/>
          <w:lang w:val="en-GB"/>
        </w:rPr>
        <w:t>Installation services</w:t>
      </w:r>
      <w:bookmarkEnd w:id="8"/>
    </w:p>
    <w:p w14:paraId="3321152F" w14:textId="0AF385AF" w:rsidR="00C44890" w:rsidRPr="00492684" w:rsidRDefault="007343B9" w:rsidP="00C44890">
      <w:pPr>
        <w:rPr>
          <w:lang w:val="en-GB"/>
        </w:rPr>
      </w:pPr>
      <w:r>
        <w:rPr>
          <w:lang w:val="en-GB"/>
        </w:rPr>
        <w:t>The existing staff at the Ministry’s Construction Division can do the</w:t>
      </w:r>
      <w:r w:rsidR="002A32D3">
        <w:rPr>
          <w:lang w:val="en-GB"/>
        </w:rPr>
        <w:t xml:space="preserve"> </w:t>
      </w:r>
      <w:r>
        <w:rPr>
          <w:lang w:val="en-GB"/>
        </w:rPr>
        <w:t>implement</w:t>
      </w:r>
      <w:r w:rsidR="002A32D3">
        <w:rPr>
          <w:lang w:val="en-GB"/>
        </w:rPr>
        <w:t>ation of</w:t>
      </w:r>
      <w:r>
        <w:rPr>
          <w:lang w:val="en-GB"/>
        </w:rPr>
        <w:t xml:space="preserve"> the project.</w:t>
      </w:r>
      <w:r w:rsidR="003E01C6">
        <w:rPr>
          <w:lang w:val="en-GB"/>
        </w:rPr>
        <w:t xml:space="preserve"> </w:t>
      </w:r>
    </w:p>
    <w:p w14:paraId="17367821" w14:textId="77777777" w:rsidR="00C44890" w:rsidRPr="00492684" w:rsidRDefault="00C44890" w:rsidP="00772E21">
      <w:pPr>
        <w:pStyle w:val="Heading3"/>
        <w:rPr>
          <w:lang w:val="en-GB"/>
        </w:rPr>
      </w:pPr>
      <w:bookmarkStart w:id="9" w:name="_Toc419729578"/>
      <w:r w:rsidRPr="00492684">
        <w:rPr>
          <w:lang w:val="en-GB"/>
        </w:rPr>
        <w:t>Delivery Time</w:t>
      </w:r>
      <w:bookmarkEnd w:id="9"/>
    </w:p>
    <w:p w14:paraId="1FAB4B7A" w14:textId="68982F9C" w:rsidR="00C44890" w:rsidRPr="00492684" w:rsidRDefault="003A1D99" w:rsidP="00C44890">
      <w:pPr>
        <w:rPr>
          <w:lang w:val="en-GB"/>
        </w:rPr>
      </w:pPr>
      <w:r>
        <w:rPr>
          <w:lang w:val="en-GB"/>
        </w:rPr>
        <w:t xml:space="preserve">To be arrived at Kiritimati Island </w:t>
      </w:r>
      <w:r w:rsidR="00D21C60">
        <w:rPr>
          <w:lang w:val="en-GB"/>
        </w:rPr>
        <w:t xml:space="preserve">in the next shipment </w:t>
      </w:r>
      <w:r w:rsidR="00AB12D8">
        <w:rPr>
          <w:lang w:val="en-GB"/>
        </w:rPr>
        <w:t xml:space="preserve">before end of </w:t>
      </w:r>
      <w:r w:rsidR="00D21C60">
        <w:rPr>
          <w:lang w:val="en-GB"/>
        </w:rPr>
        <w:t>2023.</w:t>
      </w:r>
    </w:p>
    <w:bookmarkEnd w:id="5"/>
    <w:bookmarkEnd w:id="6"/>
    <w:p w14:paraId="69E741C9" w14:textId="3766045A" w:rsidR="00C44890" w:rsidRPr="00276290" w:rsidRDefault="00C44890" w:rsidP="00276290">
      <w:pPr>
        <w:pStyle w:val="Heading2"/>
      </w:pPr>
      <w:r w:rsidRPr="00492684">
        <w:t>Description of the Good</w:t>
      </w:r>
      <w:bookmarkEnd w:id="2"/>
      <w:r w:rsidR="00966D9B">
        <w:t xml:space="preserve">- refer to Annex 1. </w:t>
      </w:r>
    </w:p>
    <w:p w14:paraId="6B89AB38" w14:textId="19749B1B" w:rsidR="00276290" w:rsidRDefault="003458DF" w:rsidP="00276290">
      <w:r>
        <w:t>See the Specification</w:t>
      </w:r>
      <w:r w:rsidR="00924BAB">
        <w:t xml:space="preserve"> of the Materials in the list given</w:t>
      </w:r>
      <w:r>
        <w:t>.</w:t>
      </w:r>
      <w:r w:rsidR="00A1059E">
        <w:t xml:space="preserve"> Please refer to the Annex 1.</w:t>
      </w:r>
    </w:p>
    <w:tbl>
      <w:tblPr>
        <w:tblW w:w="20513" w:type="dxa"/>
        <w:tblLook w:val="04A0" w:firstRow="1" w:lastRow="0" w:firstColumn="1" w:lastColumn="0" w:noHBand="0" w:noVBand="1"/>
      </w:tblPr>
      <w:tblGrid>
        <w:gridCol w:w="222"/>
        <w:gridCol w:w="3858"/>
        <w:gridCol w:w="2071"/>
        <w:gridCol w:w="2245"/>
        <w:gridCol w:w="289"/>
        <w:gridCol w:w="289"/>
        <w:gridCol w:w="434"/>
        <w:gridCol w:w="1150"/>
        <w:gridCol w:w="661"/>
        <w:gridCol w:w="728"/>
        <w:gridCol w:w="79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936B60" w:rsidRPr="00D21C60" w14:paraId="4A3B747A" w14:textId="77777777" w:rsidTr="0001256D">
        <w:trPr>
          <w:trHeight w:val="300"/>
        </w:trPr>
        <w:tc>
          <w:tcPr>
            <w:tcW w:w="222" w:type="dxa"/>
            <w:tcBorders>
              <w:top w:val="nil"/>
              <w:left w:val="nil"/>
              <w:bottom w:val="nil"/>
              <w:right w:val="nil"/>
            </w:tcBorders>
          </w:tcPr>
          <w:p w14:paraId="46D32655" w14:textId="77777777" w:rsidR="00936B60" w:rsidRPr="00D21C60" w:rsidRDefault="00936B60" w:rsidP="00D21C60">
            <w:pPr>
              <w:spacing w:before="0"/>
              <w:rPr>
                <w:rFonts w:ascii="Calibri" w:eastAsia="Times New Roman" w:hAnsi="Calibri" w:cs="Calibri"/>
                <w:color w:val="000000"/>
                <w:sz w:val="22"/>
                <w:szCs w:val="22"/>
              </w:rPr>
            </w:pPr>
          </w:p>
        </w:tc>
        <w:tc>
          <w:tcPr>
            <w:tcW w:w="8174" w:type="dxa"/>
            <w:gridSpan w:val="3"/>
            <w:tcBorders>
              <w:top w:val="nil"/>
              <w:left w:val="nil"/>
              <w:bottom w:val="nil"/>
              <w:right w:val="nil"/>
            </w:tcBorders>
            <w:shd w:val="clear" w:color="auto" w:fill="auto"/>
            <w:noWrap/>
            <w:vAlign w:val="bottom"/>
          </w:tcPr>
          <w:p w14:paraId="62776ED2" w14:textId="77777777" w:rsidR="00936B60" w:rsidRDefault="00936B60" w:rsidP="00D21C60">
            <w:pPr>
              <w:spacing w:before="0"/>
              <w:rPr>
                <w:rFonts w:ascii="Calibri" w:eastAsia="Times New Roman" w:hAnsi="Calibri" w:cs="Calibri"/>
                <w:color w:val="000000"/>
                <w:sz w:val="22"/>
                <w:szCs w:val="22"/>
              </w:rPr>
            </w:pPr>
          </w:p>
          <w:p w14:paraId="5FEB9DBE" w14:textId="3FDF81A0" w:rsidR="00936B60" w:rsidRPr="00D21C60" w:rsidRDefault="00936B60" w:rsidP="00D21C60">
            <w:pPr>
              <w:spacing w:before="0"/>
              <w:rPr>
                <w:rFonts w:ascii="Calibri" w:eastAsia="Times New Roman" w:hAnsi="Calibri" w:cs="Calibri"/>
                <w:color w:val="000000"/>
                <w:sz w:val="22"/>
                <w:szCs w:val="22"/>
              </w:rPr>
            </w:pPr>
          </w:p>
        </w:tc>
        <w:tc>
          <w:tcPr>
            <w:tcW w:w="289" w:type="dxa"/>
            <w:tcBorders>
              <w:top w:val="nil"/>
              <w:left w:val="nil"/>
              <w:bottom w:val="nil"/>
              <w:right w:val="nil"/>
            </w:tcBorders>
            <w:shd w:val="clear" w:color="auto" w:fill="auto"/>
            <w:noWrap/>
            <w:vAlign w:val="bottom"/>
            <w:hideMark/>
          </w:tcPr>
          <w:p w14:paraId="6D0F6BBF" w14:textId="6595D1E7" w:rsidR="00936B60" w:rsidRPr="00D21C60" w:rsidRDefault="00936B60" w:rsidP="00D21C60">
            <w:pPr>
              <w:spacing w:before="0"/>
              <w:rPr>
                <w:rFonts w:ascii="Calibri" w:eastAsia="Times New Roman" w:hAnsi="Calibri" w:cs="Calibri"/>
                <w:color w:val="000000"/>
                <w:sz w:val="22"/>
                <w:szCs w:val="22"/>
              </w:rPr>
            </w:pPr>
          </w:p>
        </w:tc>
        <w:tc>
          <w:tcPr>
            <w:tcW w:w="289" w:type="dxa"/>
            <w:tcBorders>
              <w:top w:val="nil"/>
              <w:left w:val="nil"/>
              <w:bottom w:val="nil"/>
              <w:right w:val="nil"/>
            </w:tcBorders>
            <w:shd w:val="clear" w:color="auto" w:fill="auto"/>
            <w:noWrap/>
            <w:vAlign w:val="bottom"/>
            <w:hideMark/>
          </w:tcPr>
          <w:p w14:paraId="03A5638B"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7AE8875C"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459DD9A5"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53B36748"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248E14EB"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79C534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6C43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647E9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599C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C3C0B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C3FB6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9156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A1AE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B878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304CD4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44162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13A0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F1070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A7FA6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3F01B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3276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06055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0903A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DEC87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BDFF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F47D0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6C66C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B0C5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9D4E5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D3A2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1C06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23CD9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9417F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692C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E9E51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0735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917B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30A69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742F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51D4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5C7683" w14:textId="77777777" w:rsidR="00936B60" w:rsidRPr="00D21C60" w:rsidRDefault="00936B60" w:rsidP="00D21C60">
            <w:pPr>
              <w:spacing w:before="0"/>
              <w:rPr>
                <w:rFonts w:eastAsia="Times New Roman"/>
                <w:sz w:val="20"/>
                <w:szCs w:val="20"/>
              </w:rPr>
            </w:pPr>
          </w:p>
        </w:tc>
      </w:tr>
      <w:tr w:rsidR="00936B60" w:rsidRPr="00D21C60" w14:paraId="58C12D02" w14:textId="77777777" w:rsidTr="0001256D">
        <w:trPr>
          <w:trHeight w:val="1185"/>
        </w:trPr>
        <w:tc>
          <w:tcPr>
            <w:tcW w:w="222" w:type="dxa"/>
            <w:tcBorders>
              <w:top w:val="nil"/>
              <w:left w:val="nil"/>
              <w:bottom w:val="nil"/>
              <w:right w:val="nil"/>
            </w:tcBorders>
          </w:tcPr>
          <w:p w14:paraId="182FDCC9" w14:textId="77777777" w:rsidR="00936B60" w:rsidRPr="00D21C60" w:rsidRDefault="00936B60" w:rsidP="00D21C60">
            <w:pPr>
              <w:spacing w:before="0"/>
              <w:rPr>
                <w:rFonts w:ascii="Calibri" w:eastAsia="Times New Roman" w:hAnsi="Calibri" w:cs="Calibri"/>
                <w:color w:val="000000"/>
                <w:sz w:val="22"/>
                <w:szCs w:val="22"/>
              </w:rPr>
            </w:pPr>
          </w:p>
        </w:tc>
        <w:tc>
          <w:tcPr>
            <w:tcW w:w="12521" w:type="dxa"/>
            <w:gridSpan w:val="10"/>
            <w:tcBorders>
              <w:top w:val="nil"/>
              <w:left w:val="nil"/>
              <w:bottom w:val="nil"/>
              <w:right w:val="nil"/>
            </w:tcBorders>
            <w:shd w:val="clear" w:color="auto" w:fill="auto"/>
            <w:vAlign w:val="bottom"/>
            <w:hideMark/>
          </w:tcPr>
          <w:p w14:paraId="65F053F2" w14:textId="2D72623F" w:rsidR="00936B60" w:rsidRPr="00D21C60" w:rsidRDefault="00936B60" w:rsidP="00D21C60">
            <w:pPr>
              <w:spacing w:before="0"/>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4FD14CC5" w14:textId="77777777" w:rsidR="00936B60" w:rsidRPr="00D21C60" w:rsidRDefault="00936B60" w:rsidP="00D21C60">
            <w:pPr>
              <w:spacing w:before="0"/>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2B7B03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5347B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F2E11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B11B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824ED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169F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EC7AF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35466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DA583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7854A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53AC5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3071E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3799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0DF98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E299AE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29B1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7F941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6046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745C5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086E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8F4A4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2121D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1B26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95FD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22327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F780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0AD8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13BF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ABBE2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AA0A1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5242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D074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073D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BCB6E4" w14:textId="77777777" w:rsidR="00936B60" w:rsidRPr="00D21C60" w:rsidRDefault="00936B60" w:rsidP="00D21C60">
            <w:pPr>
              <w:spacing w:before="0"/>
              <w:rPr>
                <w:rFonts w:eastAsia="Times New Roman"/>
                <w:sz w:val="20"/>
                <w:szCs w:val="20"/>
              </w:rPr>
            </w:pPr>
          </w:p>
        </w:tc>
      </w:tr>
      <w:tr w:rsidR="00936B60" w:rsidRPr="00D21C60" w14:paraId="5CE73AEB" w14:textId="77777777" w:rsidTr="0001256D">
        <w:trPr>
          <w:trHeight w:val="210"/>
        </w:trPr>
        <w:tc>
          <w:tcPr>
            <w:tcW w:w="222" w:type="dxa"/>
            <w:tcBorders>
              <w:top w:val="nil"/>
              <w:left w:val="nil"/>
              <w:bottom w:val="nil"/>
              <w:right w:val="nil"/>
            </w:tcBorders>
          </w:tcPr>
          <w:p w14:paraId="4EEA9C81"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05E87A06" w14:textId="7F35D2F2"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429DF8EB"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416326D0"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13D4D26E"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69989C5"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2B47332B"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582C1F9"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45866FD"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2E73E994"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2FD49B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5685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59F4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1253C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2540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15351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A36F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0121E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7DBE9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0622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67E6F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1576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6E850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F32B0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C757B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7C874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5DB3E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CBCF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EB1E7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FD071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406A06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436F9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1D09A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078FD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27602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2A0F25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7EC21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E899D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628A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6434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4CB28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6A31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E970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94A7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F2067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EFFDC5" w14:textId="77777777" w:rsidR="00936B60" w:rsidRPr="00D21C60" w:rsidRDefault="00936B60" w:rsidP="00D21C60">
            <w:pPr>
              <w:spacing w:before="0"/>
              <w:rPr>
                <w:rFonts w:eastAsia="Times New Roman"/>
                <w:sz w:val="20"/>
                <w:szCs w:val="20"/>
              </w:rPr>
            </w:pPr>
          </w:p>
        </w:tc>
      </w:tr>
      <w:tr w:rsidR="00936B60" w:rsidRPr="00D21C60" w14:paraId="5BEE7FA5" w14:textId="77777777" w:rsidTr="0001256D">
        <w:trPr>
          <w:trHeight w:val="300"/>
        </w:trPr>
        <w:tc>
          <w:tcPr>
            <w:tcW w:w="222" w:type="dxa"/>
            <w:tcBorders>
              <w:top w:val="nil"/>
              <w:left w:val="nil"/>
              <w:bottom w:val="nil"/>
              <w:right w:val="nil"/>
            </w:tcBorders>
          </w:tcPr>
          <w:p w14:paraId="08B3CCB1"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8EFDBCE" w14:textId="158ACBA9"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4D0358A" w14:textId="7C7C9C81" w:rsidR="0001256D" w:rsidRPr="00D21C60" w:rsidRDefault="0001256D" w:rsidP="00D21C60">
            <w:pPr>
              <w:spacing w:before="0"/>
              <w:rPr>
                <w:rFonts w:eastAsia="Times New Roman"/>
                <w:sz w:val="20"/>
                <w:szCs w:val="20"/>
              </w:rPr>
            </w:pPr>
          </w:p>
        </w:tc>
        <w:tc>
          <w:tcPr>
            <w:tcW w:w="3257" w:type="dxa"/>
            <w:gridSpan w:val="4"/>
            <w:tcBorders>
              <w:top w:val="nil"/>
              <w:left w:val="nil"/>
              <w:bottom w:val="nil"/>
              <w:right w:val="nil"/>
            </w:tcBorders>
            <w:shd w:val="clear" w:color="auto" w:fill="auto"/>
            <w:noWrap/>
            <w:vAlign w:val="bottom"/>
            <w:hideMark/>
          </w:tcPr>
          <w:p w14:paraId="22A2E8D2"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5ECA732A" w14:textId="77777777" w:rsidR="00936B60" w:rsidRPr="00D21C60" w:rsidRDefault="00936B60" w:rsidP="00D21C60">
            <w:pPr>
              <w:spacing w:before="0"/>
              <w:jc w:val="center"/>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17B0F8EA"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7B49D6A3"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ABC1C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A9F2C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D2FA3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7D595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CD80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D777F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21E1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E309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E48D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0C5C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39B29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864A0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D3380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1928A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396C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11CD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01929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6210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17A1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97C0E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D18C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1492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7436C7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A5FD6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F669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43B9B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38D94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F4685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547D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4CFC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7A439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7EEBF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2F37D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7E66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3CD6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F9BDAD" w14:textId="77777777" w:rsidR="00936B60" w:rsidRPr="00D21C60" w:rsidRDefault="00936B60" w:rsidP="00D21C60">
            <w:pPr>
              <w:spacing w:before="0"/>
              <w:rPr>
                <w:rFonts w:eastAsia="Times New Roman"/>
                <w:sz w:val="20"/>
                <w:szCs w:val="20"/>
              </w:rPr>
            </w:pPr>
          </w:p>
        </w:tc>
      </w:tr>
      <w:tr w:rsidR="00936B60" w:rsidRPr="00D21C60" w14:paraId="1BE28BCE" w14:textId="77777777" w:rsidTr="0001256D">
        <w:trPr>
          <w:trHeight w:val="300"/>
        </w:trPr>
        <w:tc>
          <w:tcPr>
            <w:tcW w:w="222" w:type="dxa"/>
            <w:tcBorders>
              <w:top w:val="nil"/>
              <w:left w:val="nil"/>
              <w:bottom w:val="nil"/>
              <w:right w:val="nil"/>
            </w:tcBorders>
          </w:tcPr>
          <w:p w14:paraId="13793004"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67A3C910" w14:textId="74C061E9"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116548C7" w14:textId="77777777" w:rsidR="00936B60" w:rsidRPr="00D21C60" w:rsidRDefault="00936B60" w:rsidP="00D21C60">
            <w:pPr>
              <w:spacing w:before="0"/>
              <w:rPr>
                <w:rFonts w:eastAsia="Times New Roman"/>
                <w:sz w:val="20"/>
                <w:szCs w:val="20"/>
              </w:rPr>
            </w:pPr>
          </w:p>
        </w:tc>
        <w:tc>
          <w:tcPr>
            <w:tcW w:w="3257" w:type="dxa"/>
            <w:gridSpan w:val="4"/>
            <w:tcBorders>
              <w:top w:val="nil"/>
              <w:left w:val="nil"/>
              <w:bottom w:val="nil"/>
              <w:right w:val="nil"/>
            </w:tcBorders>
            <w:shd w:val="clear" w:color="auto" w:fill="auto"/>
            <w:noWrap/>
            <w:vAlign w:val="bottom"/>
          </w:tcPr>
          <w:p w14:paraId="75A5A539" w14:textId="6F990C4D" w:rsidR="00936B60" w:rsidRPr="00D21C60" w:rsidRDefault="00936B60" w:rsidP="00936B60">
            <w:pPr>
              <w:spacing w:before="0"/>
              <w:jc w:val="center"/>
              <w:rPr>
                <w:rFonts w:ascii="Calibri" w:eastAsia="Times New Roman" w:hAnsi="Calibri" w:cs="Calibri"/>
                <w:color w:val="000000"/>
                <w:sz w:val="22"/>
                <w:szCs w:val="22"/>
              </w:rPr>
            </w:pPr>
          </w:p>
        </w:tc>
        <w:tc>
          <w:tcPr>
            <w:tcW w:w="1150" w:type="dxa"/>
            <w:tcBorders>
              <w:top w:val="nil"/>
              <w:left w:val="nil"/>
              <w:bottom w:val="nil"/>
              <w:right w:val="nil"/>
            </w:tcBorders>
            <w:shd w:val="clear" w:color="auto" w:fill="auto"/>
            <w:noWrap/>
            <w:vAlign w:val="bottom"/>
          </w:tcPr>
          <w:p w14:paraId="6EC07EFB" w14:textId="77777777" w:rsidR="00936B60" w:rsidRPr="00D21C60" w:rsidRDefault="00936B60" w:rsidP="00D21C60">
            <w:pPr>
              <w:spacing w:before="0"/>
              <w:jc w:val="center"/>
              <w:rPr>
                <w:rFonts w:ascii="Calibri" w:eastAsia="Times New Roman" w:hAnsi="Calibri" w:cs="Calibri"/>
                <w:color w:val="000000"/>
                <w:sz w:val="22"/>
                <w:szCs w:val="22"/>
              </w:rPr>
            </w:pPr>
          </w:p>
        </w:tc>
        <w:tc>
          <w:tcPr>
            <w:tcW w:w="661" w:type="dxa"/>
            <w:tcBorders>
              <w:top w:val="nil"/>
              <w:left w:val="nil"/>
              <w:bottom w:val="nil"/>
              <w:right w:val="nil"/>
            </w:tcBorders>
            <w:shd w:val="clear" w:color="auto" w:fill="auto"/>
            <w:noWrap/>
            <w:vAlign w:val="bottom"/>
          </w:tcPr>
          <w:p w14:paraId="69D44603"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tcPr>
          <w:p w14:paraId="0F8ED169"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tcPr>
          <w:p w14:paraId="7504675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44FD1EF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3D98CF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2A4FEF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57A69D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2DE828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3E5471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4888B2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3F2F49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1429DB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24CBD2B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3A600C2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11BFF5B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0C4124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3A22FC6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tcPr>
          <w:p w14:paraId="6B38C49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DACD4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017F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8AC3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E8CD19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5084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FE31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B210E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400B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105C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C630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32C4D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B5BF6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7B8EE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271E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BB670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6D24C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27E17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00AA6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952E8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2671A4" w14:textId="77777777" w:rsidR="00936B60" w:rsidRPr="00D21C60" w:rsidRDefault="00936B60" w:rsidP="00D21C60">
            <w:pPr>
              <w:spacing w:before="0"/>
              <w:rPr>
                <w:rFonts w:eastAsia="Times New Roman"/>
                <w:sz w:val="20"/>
                <w:szCs w:val="20"/>
              </w:rPr>
            </w:pPr>
          </w:p>
        </w:tc>
      </w:tr>
      <w:tr w:rsidR="00936B60" w:rsidRPr="00D21C60" w14:paraId="2BA42C90" w14:textId="77777777" w:rsidTr="0001256D">
        <w:trPr>
          <w:trHeight w:val="300"/>
        </w:trPr>
        <w:tc>
          <w:tcPr>
            <w:tcW w:w="222" w:type="dxa"/>
            <w:tcBorders>
              <w:top w:val="nil"/>
              <w:left w:val="nil"/>
              <w:bottom w:val="nil"/>
              <w:right w:val="nil"/>
            </w:tcBorders>
          </w:tcPr>
          <w:p w14:paraId="7DE25A55"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tcPr>
          <w:p w14:paraId="3DFB95FA" w14:textId="26394394"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7B574A7" w14:textId="77777777" w:rsidR="00936B60" w:rsidRPr="00D21C60" w:rsidRDefault="00936B60" w:rsidP="00D21C60">
            <w:pPr>
              <w:spacing w:before="0"/>
              <w:rPr>
                <w:rFonts w:eastAsia="Times New Roman"/>
                <w:sz w:val="20"/>
                <w:szCs w:val="20"/>
              </w:rPr>
            </w:pPr>
          </w:p>
        </w:tc>
        <w:tc>
          <w:tcPr>
            <w:tcW w:w="3257" w:type="dxa"/>
            <w:gridSpan w:val="4"/>
            <w:tcBorders>
              <w:top w:val="nil"/>
              <w:left w:val="nil"/>
              <w:bottom w:val="nil"/>
              <w:right w:val="nil"/>
            </w:tcBorders>
            <w:shd w:val="clear" w:color="auto" w:fill="auto"/>
            <w:noWrap/>
            <w:vAlign w:val="bottom"/>
            <w:hideMark/>
          </w:tcPr>
          <w:p w14:paraId="07492CE6"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1D4C1B58" w14:textId="77777777" w:rsidR="00936B60" w:rsidRPr="00D21C60" w:rsidRDefault="00936B60" w:rsidP="00D21C60">
            <w:pPr>
              <w:spacing w:before="0"/>
              <w:jc w:val="center"/>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BC1C3C2"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237F9337"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703F5F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3126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A532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7F1F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F3E2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5658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8260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C7EB1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91C2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D2C1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47590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2FB6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871B2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2932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8E026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FF7B9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353C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70221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D901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1CA05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3FEC9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6445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CC42B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28CEF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9965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CD271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610F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939E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2956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F316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B29F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9C5A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55D64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0B2C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C667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70C0E1" w14:textId="77777777" w:rsidR="00936B60" w:rsidRPr="00D21C60" w:rsidRDefault="00936B60" w:rsidP="00D21C60">
            <w:pPr>
              <w:spacing w:before="0"/>
              <w:rPr>
                <w:rFonts w:eastAsia="Times New Roman"/>
                <w:sz w:val="20"/>
                <w:szCs w:val="20"/>
              </w:rPr>
            </w:pPr>
          </w:p>
        </w:tc>
      </w:tr>
      <w:tr w:rsidR="00936B60" w:rsidRPr="00D21C60" w14:paraId="04508ABF" w14:textId="77777777" w:rsidTr="0001256D">
        <w:trPr>
          <w:trHeight w:val="300"/>
        </w:trPr>
        <w:tc>
          <w:tcPr>
            <w:tcW w:w="222" w:type="dxa"/>
            <w:tcBorders>
              <w:top w:val="nil"/>
              <w:left w:val="nil"/>
              <w:bottom w:val="nil"/>
              <w:right w:val="nil"/>
            </w:tcBorders>
          </w:tcPr>
          <w:p w14:paraId="5B60AFE1"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544E6C53" w14:textId="6FB05959"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5F9E8816"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5FD7AF5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06DDC3D"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1A70F3D"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1007366"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4957DA88"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4A678260"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00017718"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3427B8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88EF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46240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E1D80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2914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0FE64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01D1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C2FC6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59A65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94FA79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DDC82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53D6F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6A52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EF3F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6A9B0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C92F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41A5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76A45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8CA30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565D1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3F162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40956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AF76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56FC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2F8D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4861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D6F6C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C5B8C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4DD88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79462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862B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50EFE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1151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6EC0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E78D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37F220" w14:textId="77777777" w:rsidR="00936B60" w:rsidRPr="00D21C60" w:rsidRDefault="00936B60" w:rsidP="00D21C60">
            <w:pPr>
              <w:spacing w:before="0"/>
              <w:rPr>
                <w:rFonts w:eastAsia="Times New Roman"/>
                <w:sz w:val="20"/>
                <w:szCs w:val="20"/>
              </w:rPr>
            </w:pPr>
          </w:p>
        </w:tc>
      </w:tr>
      <w:tr w:rsidR="00936B60" w:rsidRPr="00D21C60" w14:paraId="15C6BAC7" w14:textId="77777777" w:rsidTr="0001256D">
        <w:trPr>
          <w:trHeight w:val="300"/>
        </w:trPr>
        <w:tc>
          <w:tcPr>
            <w:tcW w:w="222" w:type="dxa"/>
            <w:tcBorders>
              <w:top w:val="nil"/>
              <w:left w:val="nil"/>
              <w:bottom w:val="nil"/>
              <w:right w:val="nil"/>
            </w:tcBorders>
          </w:tcPr>
          <w:p w14:paraId="178D3DF9"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20E7820D" w14:textId="27483104"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C74FD31"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5F224426"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09D4FAE"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E0692EF"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0D3FDB08"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5C26D4A"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EE7903D"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449564A1"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24240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B895B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54C8B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A55E5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420F0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AE57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6126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05F6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CC0A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C3FB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85E32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68118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76576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E046D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F33C5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5E842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0004D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C6629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C0A3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52257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75099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FEF11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7452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8274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ADC4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5054D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D30BD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7A84E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24A9D6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84D3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B79A3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A3D17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A7F0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B73EF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F7E4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FB2BA9" w14:textId="77777777" w:rsidR="00936B60" w:rsidRPr="00D21C60" w:rsidRDefault="00936B60" w:rsidP="00D21C60">
            <w:pPr>
              <w:spacing w:before="0"/>
              <w:rPr>
                <w:rFonts w:eastAsia="Times New Roman"/>
                <w:sz w:val="20"/>
                <w:szCs w:val="20"/>
              </w:rPr>
            </w:pPr>
          </w:p>
        </w:tc>
      </w:tr>
      <w:tr w:rsidR="00936B60" w:rsidRPr="00D21C60" w14:paraId="4421BC90" w14:textId="77777777" w:rsidTr="0001256D">
        <w:trPr>
          <w:trHeight w:val="300"/>
        </w:trPr>
        <w:tc>
          <w:tcPr>
            <w:tcW w:w="222" w:type="dxa"/>
            <w:tcBorders>
              <w:top w:val="nil"/>
              <w:left w:val="nil"/>
              <w:bottom w:val="nil"/>
              <w:right w:val="nil"/>
            </w:tcBorders>
          </w:tcPr>
          <w:p w14:paraId="30A19427"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03F8299B" w14:textId="208F32EE"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260D375"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379D1987"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20E92AB5"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2C18335A"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3776D61E"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5010F3E"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74B2AF43"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05FA9335"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78EE011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ACA8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DB15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CA11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0CA8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BB08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3E87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E3EDB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24559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F5155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4418C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C5F2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FC6C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DC7D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C8F2B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136F2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9C18D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72AD2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68927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C7EA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7CE3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3E25D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3EAEC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C3E3E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0C00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8C20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D8BB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8FCB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778C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4EA1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8BB83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25D0F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CF8C0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3B7D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42B28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C726A2" w14:textId="77777777" w:rsidR="00936B60" w:rsidRPr="00D21C60" w:rsidRDefault="00936B60" w:rsidP="00D21C60">
            <w:pPr>
              <w:spacing w:before="0"/>
              <w:rPr>
                <w:rFonts w:eastAsia="Times New Roman"/>
                <w:sz w:val="20"/>
                <w:szCs w:val="20"/>
              </w:rPr>
            </w:pPr>
          </w:p>
        </w:tc>
      </w:tr>
      <w:tr w:rsidR="00936B60" w:rsidRPr="00D21C60" w14:paraId="53DEF8FE" w14:textId="77777777" w:rsidTr="0001256D">
        <w:trPr>
          <w:trHeight w:val="300"/>
        </w:trPr>
        <w:tc>
          <w:tcPr>
            <w:tcW w:w="222" w:type="dxa"/>
            <w:tcBorders>
              <w:top w:val="nil"/>
              <w:left w:val="nil"/>
              <w:bottom w:val="nil"/>
              <w:right w:val="nil"/>
            </w:tcBorders>
          </w:tcPr>
          <w:p w14:paraId="18E9E47E"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5D4BC47D" w14:textId="41BD5EC8"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3EBDE9FE"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16C69569"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B5E9258"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6211275"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DCE0033"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72EA7B5E"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288BB2FF"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125E9F34"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30E5B1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C878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C226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3F67F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850E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7A05D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3DA9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2948CF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EFEC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53498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3955C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9D806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7549F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6E49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FEA36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D07CF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57E16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702BE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5108D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CC3A3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E1B58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FDF7A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13767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B3E2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F244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3945A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30CE0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5D10F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611B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5FCE6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7D2E7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6B584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27651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5E7C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ECF7D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191F9E" w14:textId="77777777" w:rsidR="00936B60" w:rsidRPr="00D21C60" w:rsidRDefault="00936B60" w:rsidP="00D21C60">
            <w:pPr>
              <w:spacing w:before="0"/>
              <w:rPr>
                <w:rFonts w:eastAsia="Times New Roman"/>
                <w:sz w:val="20"/>
                <w:szCs w:val="20"/>
              </w:rPr>
            </w:pPr>
          </w:p>
        </w:tc>
      </w:tr>
      <w:tr w:rsidR="00936B60" w:rsidRPr="00D21C60" w14:paraId="7BCADAEC" w14:textId="77777777" w:rsidTr="0001256D">
        <w:trPr>
          <w:trHeight w:val="300"/>
        </w:trPr>
        <w:tc>
          <w:tcPr>
            <w:tcW w:w="222" w:type="dxa"/>
            <w:tcBorders>
              <w:top w:val="nil"/>
              <w:left w:val="nil"/>
              <w:bottom w:val="nil"/>
              <w:right w:val="nil"/>
            </w:tcBorders>
          </w:tcPr>
          <w:p w14:paraId="004EFAC9"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2C030736" w14:textId="5FEF7456"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0B385B6B"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C17BF36"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60F3BF5"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117BE878"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5991FB7D"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5069D794"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7803B8F"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5D799AEA"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1D38E5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BC542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F512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C4DA5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F94CD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04C8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92FA5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9A107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7604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A55A2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27FF8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269AC1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FC91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64DC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6AAC7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66B53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428E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6CC1D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5407A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B677A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181EF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6A0FB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EA2C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B689D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D1F0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FD21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00CF6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222E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53AE8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5A391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4D2A5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5DC5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7B7D1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7B50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DB441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D043EE" w14:textId="77777777" w:rsidR="00936B60" w:rsidRPr="00D21C60" w:rsidRDefault="00936B60" w:rsidP="00D21C60">
            <w:pPr>
              <w:spacing w:before="0"/>
              <w:rPr>
                <w:rFonts w:eastAsia="Times New Roman"/>
                <w:sz w:val="20"/>
                <w:szCs w:val="20"/>
              </w:rPr>
            </w:pPr>
          </w:p>
        </w:tc>
      </w:tr>
      <w:tr w:rsidR="00936B60" w:rsidRPr="00D21C60" w14:paraId="17766DD1" w14:textId="77777777" w:rsidTr="0001256D">
        <w:trPr>
          <w:trHeight w:val="300"/>
        </w:trPr>
        <w:tc>
          <w:tcPr>
            <w:tcW w:w="222" w:type="dxa"/>
            <w:tcBorders>
              <w:top w:val="nil"/>
              <w:left w:val="nil"/>
              <w:bottom w:val="nil"/>
              <w:right w:val="nil"/>
            </w:tcBorders>
          </w:tcPr>
          <w:p w14:paraId="67F2A7DC"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03D8B4B" w14:textId="70F7A7F0"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441583F4"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873FAF7"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46F889B"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25D888F6"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7F0B195C"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7D8D003"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3B0EB05"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3534CFD2"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46157D3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70625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7A986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3467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7D18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22BC8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A827F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1218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357FE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77FAB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D9EA6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01C2B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98A04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49B8E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4772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FE7B6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D1A9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593C3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4675E2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93A7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9489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7D94B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BEC4A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8A75B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D382F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5322A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6454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0F6B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A54E4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B82BF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7AA1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8079A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C731D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D0C85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A2C8B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FBBC60" w14:textId="77777777" w:rsidR="00936B60" w:rsidRPr="00D21C60" w:rsidRDefault="00936B60" w:rsidP="00D21C60">
            <w:pPr>
              <w:spacing w:before="0"/>
              <w:rPr>
                <w:rFonts w:eastAsia="Times New Roman"/>
                <w:sz w:val="20"/>
                <w:szCs w:val="20"/>
              </w:rPr>
            </w:pPr>
          </w:p>
        </w:tc>
      </w:tr>
      <w:tr w:rsidR="00936B60" w:rsidRPr="00D21C60" w14:paraId="009F31BC" w14:textId="77777777" w:rsidTr="0001256D">
        <w:trPr>
          <w:trHeight w:val="300"/>
        </w:trPr>
        <w:tc>
          <w:tcPr>
            <w:tcW w:w="222" w:type="dxa"/>
            <w:tcBorders>
              <w:top w:val="nil"/>
              <w:left w:val="nil"/>
              <w:bottom w:val="nil"/>
              <w:right w:val="nil"/>
            </w:tcBorders>
          </w:tcPr>
          <w:p w14:paraId="2611FA94"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55FB495" w14:textId="631E8CF2"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339F80CF"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91D666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7ED87A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E791702"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06749AAC"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425E5E2C"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394FA5D6"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3F99D324"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0B45E21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FFA0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C278F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A756D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BBA8C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47EF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B08E3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4C6BD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D0B4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B8A7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EEBC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BFB84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0D60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361E0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2B01B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EE41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47E1F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B4D9E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17976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1950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2384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8F1D2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5D4C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47494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D404B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C495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99C78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487D3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BA05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7C76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E7DDE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3827C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59EC3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C87A7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0ED15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81D398" w14:textId="77777777" w:rsidR="00936B60" w:rsidRPr="00D21C60" w:rsidRDefault="00936B60" w:rsidP="00D21C60">
            <w:pPr>
              <w:spacing w:before="0"/>
              <w:rPr>
                <w:rFonts w:eastAsia="Times New Roman"/>
                <w:sz w:val="20"/>
                <w:szCs w:val="20"/>
              </w:rPr>
            </w:pPr>
          </w:p>
        </w:tc>
      </w:tr>
      <w:tr w:rsidR="00936B60" w:rsidRPr="00D21C60" w14:paraId="265F97DF" w14:textId="77777777" w:rsidTr="0001256D">
        <w:trPr>
          <w:trHeight w:val="300"/>
        </w:trPr>
        <w:tc>
          <w:tcPr>
            <w:tcW w:w="222" w:type="dxa"/>
            <w:tcBorders>
              <w:top w:val="nil"/>
              <w:left w:val="nil"/>
              <w:bottom w:val="nil"/>
              <w:right w:val="nil"/>
            </w:tcBorders>
          </w:tcPr>
          <w:p w14:paraId="585AAF35"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76439FA8" w14:textId="1AC6D15D"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1B50F03D"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B1D0B16"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43F03EF"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086E9D3"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2C52330"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1FE3B29E"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7D482A7E"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54930E78"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289F049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80A7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A8554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DCD0F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49B9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51A9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D5BA4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576BE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D3C61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63A1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498EB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BF50AB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A857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2E1D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3466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5056F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243C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26A33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50F0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24E9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0BAF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689B1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11CD1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F4E29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A667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ED75C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CBC0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A15E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B9E7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E8170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C9210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057C3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7BF07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C43F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CF5A2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C29875" w14:textId="77777777" w:rsidR="00936B60" w:rsidRPr="00D21C60" w:rsidRDefault="00936B60" w:rsidP="00D21C60">
            <w:pPr>
              <w:spacing w:before="0"/>
              <w:rPr>
                <w:rFonts w:eastAsia="Times New Roman"/>
                <w:sz w:val="20"/>
                <w:szCs w:val="20"/>
              </w:rPr>
            </w:pPr>
          </w:p>
        </w:tc>
      </w:tr>
      <w:tr w:rsidR="00936B60" w:rsidRPr="00D21C60" w14:paraId="3B507ACC" w14:textId="77777777" w:rsidTr="0001256D">
        <w:trPr>
          <w:trHeight w:val="300"/>
        </w:trPr>
        <w:tc>
          <w:tcPr>
            <w:tcW w:w="222" w:type="dxa"/>
            <w:tcBorders>
              <w:top w:val="nil"/>
              <w:left w:val="nil"/>
              <w:bottom w:val="nil"/>
              <w:right w:val="nil"/>
            </w:tcBorders>
          </w:tcPr>
          <w:p w14:paraId="6A071D52"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C5217E9" w14:textId="2A00569A"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346C0D94"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3051A8A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7BEF55D"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3D7D891"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0A9BD5BF"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1763B42A"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7037670"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0AE395F6"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7FCA7B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BB6E9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8ED0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D7297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95DD5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C9F19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4691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483BA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256E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056AE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E2B4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3CF04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D9EAE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1521A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B871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DFD0A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5427D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488BA5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61A3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B719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586AE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0A121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658F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E304EA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4695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DA27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2292A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9602C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9D569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1080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0B7E5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BFA3F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6E428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FA67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6126C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18E686" w14:textId="77777777" w:rsidR="00936B60" w:rsidRPr="00D21C60" w:rsidRDefault="00936B60" w:rsidP="00D21C60">
            <w:pPr>
              <w:spacing w:before="0"/>
              <w:rPr>
                <w:rFonts w:eastAsia="Times New Roman"/>
                <w:sz w:val="20"/>
                <w:szCs w:val="20"/>
              </w:rPr>
            </w:pPr>
          </w:p>
        </w:tc>
      </w:tr>
      <w:tr w:rsidR="00936B60" w:rsidRPr="00D21C60" w14:paraId="12B70C75" w14:textId="77777777" w:rsidTr="0001256D">
        <w:trPr>
          <w:trHeight w:val="300"/>
        </w:trPr>
        <w:tc>
          <w:tcPr>
            <w:tcW w:w="222" w:type="dxa"/>
            <w:tcBorders>
              <w:top w:val="nil"/>
              <w:left w:val="nil"/>
              <w:bottom w:val="nil"/>
              <w:right w:val="nil"/>
            </w:tcBorders>
          </w:tcPr>
          <w:p w14:paraId="55AA7DCB"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1983AEF7" w14:textId="2DFCC8A7"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BDBFED0"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71CB5D88"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21D020DF"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889C53B"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68604771"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50A1A02D"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38ACE4A"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5F18D4F5"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6AEA0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48C0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082BB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82D2D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DF729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3B3D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B452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DBB4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AACE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CE79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F1925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B9058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156D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0A11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3F87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3C925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7C79AC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88C07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4D8E9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6346F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9A72A7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1590F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673D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A4D0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E691B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7189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BC7EE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5D4CD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58D3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A968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12D9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1C4B2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7B72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D4468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A36E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D4330C" w14:textId="77777777" w:rsidR="00936B60" w:rsidRPr="00D21C60" w:rsidRDefault="00936B60" w:rsidP="00D21C60">
            <w:pPr>
              <w:spacing w:before="0"/>
              <w:rPr>
                <w:rFonts w:eastAsia="Times New Roman"/>
                <w:sz w:val="20"/>
                <w:szCs w:val="20"/>
              </w:rPr>
            </w:pPr>
          </w:p>
        </w:tc>
      </w:tr>
      <w:tr w:rsidR="00936B60" w:rsidRPr="00D21C60" w14:paraId="5D6E2161" w14:textId="77777777" w:rsidTr="0001256D">
        <w:trPr>
          <w:trHeight w:val="300"/>
        </w:trPr>
        <w:tc>
          <w:tcPr>
            <w:tcW w:w="222" w:type="dxa"/>
            <w:tcBorders>
              <w:top w:val="nil"/>
              <w:left w:val="nil"/>
              <w:bottom w:val="nil"/>
              <w:right w:val="nil"/>
            </w:tcBorders>
          </w:tcPr>
          <w:p w14:paraId="492A8E94"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1365A7B8" w14:textId="08A8A765"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3DDFEEB3"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52D50CFD"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2601615"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B3C0B1B"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5982DEBA"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0CA77032"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E87F3DA"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10A2A2D4"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4A4D4E1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B8E5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38F0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65CC1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53B6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9870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142D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1FF94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AAFF9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1C4C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A237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2ABBD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751D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04C3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D834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70CE4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A5C16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F83B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E21667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65E1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9A93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20309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F5BC9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4FF61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A0D46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0069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C9F89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5200B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F3044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F7619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68DE1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1CDD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5F5E0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CA7CE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B34D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BF7812" w14:textId="77777777" w:rsidR="00936B60" w:rsidRPr="00D21C60" w:rsidRDefault="00936B60" w:rsidP="00D21C60">
            <w:pPr>
              <w:spacing w:before="0"/>
              <w:rPr>
                <w:rFonts w:eastAsia="Times New Roman"/>
                <w:sz w:val="20"/>
                <w:szCs w:val="20"/>
              </w:rPr>
            </w:pPr>
          </w:p>
        </w:tc>
      </w:tr>
      <w:tr w:rsidR="00936B60" w:rsidRPr="00D21C60" w14:paraId="7EDB655F" w14:textId="77777777" w:rsidTr="0001256D">
        <w:trPr>
          <w:trHeight w:val="300"/>
        </w:trPr>
        <w:tc>
          <w:tcPr>
            <w:tcW w:w="222" w:type="dxa"/>
            <w:tcBorders>
              <w:top w:val="nil"/>
              <w:left w:val="nil"/>
              <w:bottom w:val="nil"/>
              <w:right w:val="nil"/>
            </w:tcBorders>
          </w:tcPr>
          <w:p w14:paraId="7AE1C110"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65037415" w14:textId="00ACA926"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50892E68"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39C63162"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3616222"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9FE6A8C"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04A5F8A"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00401371"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35369584"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0A12BD07"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0BEA6FC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CE6AD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E5ECF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C062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A0C62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DE1FF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7CBB6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2EC14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BA811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F7FCB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A6E7E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1B40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7B59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35615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E41FB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2A0C86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340D7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F5CBC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9840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DF197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E151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0D43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E462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E9B9F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3F092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5036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58F12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2930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39607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360EF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E814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61DAF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1A5C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50C1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18B6A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2418E2" w14:textId="77777777" w:rsidR="00936B60" w:rsidRPr="00D21C60" w:rsidRDefault="00936B60" w:rsidP="00D21C60">
            <w:pPr>
              <w:spacing w:before="0"/>
              <w:rPr>
                <w:rFonts w:eastAsia="Times New Roman"/>
                <w:sz w:val="20"/>
                <w:szCs w:val="20"/>
              </w:rPr>
            </w:pPr>
          </w:p>
        </w:tc>
      </w:tr>
      <w:tr w:rsidR="00936B60" w:rsidRPr="00D21C60" w14:paraId="683B6FF8" w14:textId="77777777" w:rsidTr="0001256D">
        <w:trPr>
          <w:trHeight w:val="300"/>
        </w:trPr>
        <w:tc>
          <w:tcPr>
            <w:tcW w:w="222" w:type="dxa"/>
            <w:tcBorders>
              <w:top w:val="nil"/>
              <w:left w:val="nil"/>
              <w:bottom w:val="nil"/>
              <w:right w:val="nil"/>
            </w:tcBorders>
          </w:tcPr>
          <w:p w14:paraId="5B56B277"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41CCF475" w14:textId="41B86DBD"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ECB0B96"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7E886696"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1D47450"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E7F0996"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A9FA83E"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A0629D0"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97F01DC"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6876FA9C"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7791A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FB57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48704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08681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8D8CA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599DC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070DE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ADF1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2107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1695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73C9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1131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A7195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84B3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DA3C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5E6F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F349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44CD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8FB0A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78191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6719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49A8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DBAD8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9C33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8694A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A67399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1858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F9A5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4B62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05C2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06E6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BE3B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F0AB9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F4EC2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142B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C907C3" w14:textId="77777777" w:rsidR="00936B60" w:rsidRPr="00D21C60" w:rsidRDefault="00936B60" w:rsidP="00D21C60">
            <w:pPr>
              <w:spacing w:before="0"/>
              <w:rPr>
                <w:rFonts w:eastAsia="Times New Roman"/>
                <w:sz w:val="20"/>
                <w:szCs w:val="20"/>
              </w:rPr>
            </w:pPr>
          </w:p>
        </w:tc>
      </w:tr>
      <w:tr w:rsidR="00936B60" w:rsidRPr="00D21C60" w14:paraId="4D2E687B" w14:textId="77777777" w:rsidTr="0001256D">
        <w:trPr>
          <w:trHeight w:val="300"/>
        </w:trPr>
        <w:tc>
          <w:tcPr>
            <w:tcW w:w="222" w:type="dxa"/>
            <w:tcBorders>
              <w:top w:val="nil"/>
              <w:left w:val="nil"/>
              <w:bottom w:val="nil"/>
              <w:right w:val="nil"/>
            </w:tcBorders>
          </w:tcPr>
          <w:p w14:paraId="0D680E26"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4B437CC5" w14:textId="28097206"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7167F2F"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351A2450"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6EFDCD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AF709E6"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7243C3CC"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2CBB6411"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2BFABCDD"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4D2C3836"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47545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05E56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3DBFF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FB092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9AF88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3C56D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DB3D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C9E2B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0A98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9153F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4FCA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19910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DDD7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A6927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4D71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FD15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2478D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3D76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FD99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EDB3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FF874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F5CF5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2106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00E6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A5362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1C354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3522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7F91E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0C081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9FC3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1A3C9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9251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3D54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D6930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7D3B4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BCE873" w14:textId="77777777" w:rsidR="00936B60" w:rsidRPr="00D21C60" w:rsidRDefault="00936B60" w:rsidP="00D21C60">
            <w:pPr>
              <w:spacing w:before="0"/>
              <w:rPr>
                <w:rFonts w:eastAsia="Times New Roman"/>
                <w:sz w:val="20"/>
                <w:szCs w:val="20"/>
              </w:rPr>
            </w:pPr>
          </w:p>
        </w:tc>
      </w:tr>
      <w:tr w:rsidR="00936B60" w:rsidRPr="00D21C60" w14:paraId="0E4C2C82" w14:textId="77777777" w:rsidTr="0001256D">
        <w:trPr>
          <w:trHeight w:val="300"/>
        </w:trPr>
        <w:tc>
          <w:tcPr>
            <w:tcW w:w="222" w:type="dxa"/>
            <w:tcBorders>
              <w:top w:val="nil"/>
              <w:left w:val="nil"/>
              <w:bottom w:val="nil"/>
              <w:right w:val="nil"/>
            </w:tcBorders>
          </w:tcPr>
          <w:p w14:paraId="780C5C78"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086B1552" w14:textId="6BF38398"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0F1DAE14"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0ABED17"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EB34B3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1F588DB7"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23416E8A"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203A5B6F"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79D266BF"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17BC9AC9"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98ACBF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C080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1CF4A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E29E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E1F44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6545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1D78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95092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8C441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51C8E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89348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B17A6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0B2C8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B5FD5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C5367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C76C1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E8A87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8398B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8780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68C32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13B9E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D0EE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6BB4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E9EC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32BD5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95FDB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32D97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CD02A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EC4E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8EA84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DA8D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847B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7BBC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02023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1B580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0E291D" w14:textId="77777777" w:rsidR="00936B60" w:rsidRPr="00D21C60" w:rsidRDefault="00936B60" w:rsidP="00D21C60">
            <w:pPr>
              <w:spacing w:before="0"/>
              <w:rPr>
                <w:rFonts w:eastAsia="Times New Roman"/>
                <w:sz w:val="20"/>
                <w:szCs w:val="20"/>
              </w:rPr>
            </w:pPr>
          </w:p>
        </w:tc>
      </w:tr>
      <w:tr w:rsidR="00936B60" w:rsidRPr="00D21C60" w14:paraId="45BA487D" w14:textId="77777777" w:rsidTr="0001256D">
        <w:trPr>
          <w:trHeight w:val="300"/>
        </w:trPr>
        <w:tc>
          <w:tcPr>
            <w:tcW w:w="222" w:type="dxa"/>
            <w:tcBorders>
              <w:top w:val="nil"/>
              <w:left w:val="nil"/>
              <w:bottom w:val="nil"/>
              <w:right w:val="nil"/>
            </w:tcBorders>
          </w:tcPr>
          <w:p w14:paraId="14B08A76"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1B542B14" w14:textId="0D446A59"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07056C6B"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761D09A7"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308422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EDDCC91"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1DFDDC0D"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2EEF9E7D"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399FEAFE"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4706D3FC"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6BFF4FD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A727D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B09E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9CEB86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861A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5A105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54A8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D8931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8F14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17E87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3EE8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69DE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8A8FB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B88C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AE9E1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74FD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233A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8E66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F08F5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B82C3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85F10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7BB33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9633F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5585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E6746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0D0A3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4E5F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BAA0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B146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F18DB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9D5FBF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3041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40F3E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DA94C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8978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EBE4EF" w14:textId="77777777" w:rsidR="00936B60" w:rsidRPr="00D21C60" w:rsidRDefault="00936B60" w:rsidP="00D21C60">
            <w:pPr>
              <w:spacing w:before="0"/>
              <w:rPr>
                <w:rFonts w:eastAsia="Times New Roman"/>
                <w:sz w:val="20"/>
                <w:szCs w:val="20"/>
              </w:rPr>
            </w:pPr>
          </w:p>
        </w:tc>
      </w:tr>
      <w:tr w:rsidR="00936B60" w:rsidRPr="00D21C60" w14:paraId="584081F6" w14:textId="77777777" w:rsidTr="0001256D">
        <w:trPr>
          <w:trHeight w:val="300"/>
        </w:trPr>
        <w:tc>
          <w:tcPr>
            <w:tcW w:w="222" w:type="dxa"/>
            <w:tcBorders>
              <w:top w:val="nil"/>
              <w:left w:val="nil"/>
              <w:bottom w:val="nil"/>
              <w:right w:val="nil"/>
            </w:tcBorders>
          </w:tcPr>
          <w:p w14:paraId="0527B360"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167BCEEF" w14:textId="53BC9833"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26BE7367"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735E025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88BDDB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28C51B08"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2CAAD740"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311087D2"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2374766"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7DBAF229"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07E9147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C3FA8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6E848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DE079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D593E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96F3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131F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B49B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AE21C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253F05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383A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258A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44C12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6F96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E484A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C194E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79DEB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6133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0BF5F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E8DA8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1545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2325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6E3E5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5AFFD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1528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7C66BC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20D56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A8C2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3FD3B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A9C78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5975A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02F35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3F080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230AA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5D291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FD8768" w14:textId="77777777" w:rsidR="00936B60" w:rsidRPr="00D21C60" w:rsidRDefault="00936B60" w:rsidP="00D21C60">
            <w:pPr>
              <w:spacing w:before="0"/>
              <w:rPr>
                <w:rFonts w:eastAsia="Times New Roman"/>
                <w:sz w:val="20"/>
                <w:szCs w:val="20"/>
              </w:rPr>
            </w:pPr>
          </w:p>
        </w:tc>
      </w:tr>
      <w:tr w:rsidR="00936B60" w:rsidRPr="00D21C60" w14:paraId="02184C9C" w14:textId="77777777" w:rsidTr="0001256D">
        <w:trPr>
          <w:trHeight w:val="300"/>
        </w:trPr>
        <w:tc>
          <w:tcPr>
            <w:tcW w:w="222" w:type="dxa"/>
            <w:tcBorders>
              <w:top w:val="nil"/>
              <w:left w:val="nil"/>
              <w:bottom w:val="nil"/>
              <w:right w:val="nil"/>
            </w:tcBorders>
          </w:tcPr>
          <w:p w14:paraId="5EC7970D"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DC6AAC3" w14:textId="5F190AFE"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0991C001"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377F8C94"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340D5AB"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951DB09"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344CC0E9"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7F917FE9"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0BE5029C"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6BA1E2FA"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C8D75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E274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950A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C8C6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6C5E2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65B4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D9992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D506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58996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B0192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4FDF0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2C87C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61D4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3091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51B2A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3FFB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AE8B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201B8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CC82E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C78E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A414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BED8A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89A8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20740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1075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6E2A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6EF4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9EA7D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7994D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4E613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F58EE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78AFE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01055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378F8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8A51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52BC8C" w14:textId="77777777" w:rsidR="00936B60" w:rsidRPr="00D21C60" w:rsidRDefault="00936B60" w:rsidP="00D21C60">
            <w:pPr>
              <w:spacing w:before="0"/>
              <w:rPr>
                <w:rFonts w:eastAsia="Times New Roman"/>
                <w:sz w:val="20"/>
                <w:szCs w:val="20"/>
              </w:rPr>
            </w:pPr>
          </w:p>
        </w:tc>
      </w:tr>
      <w:tr w:rsidR="00936B60" w:rsidRPr="00D21C60" w14:paraId="23041BC5" w14:textId="77777777" w:rsidTr="0001256D">
        <w:trPr>
          <w:trHeight w:val="300"/>
        </w:trPr>
        <w:tc>
          <w:tcPr>
            <w:tcW w:w="222" w:type="dxa"/>
            <w:tcBorders>
              <w:top w:val="nil"/>
              <w:left w:val="nil"/>
              <w:bottom w:val="nil"/>
              <w:right w:val="nil"/>
            </w:tcBorders>
          </w:tcPr>
          <w:p w14:paraId="11BE5CAF"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793FB8FC" w14:textId="29FAB354"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1CA8A439"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0CB0CEE4"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75FDAC6F"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1FCD1397"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197545AD"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42FEABB4"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3F0DF886"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1604083F"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3BD0B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5C5F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D378D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D07D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788CD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C068A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7C9A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4992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911D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23F5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950E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6561E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68D0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0BF2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61869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74192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9F5DB0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DFE6D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A8B8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B154C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0E34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0E71E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3380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DC790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1C48B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1DF39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16A5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D02C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42471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AD57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F836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42F1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2E18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5F142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9508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6BDCD7" w14:textId="77777777" w:rsidR="00936B60" w:rsidRPr="00D21C60" w:rsidRDefault="00936B60" w:rsidP="00D21C60">
            <w:pPr>
              <w:spacing w:before="0"/>
              <w:rPr>
                <w:rFonts w:eastAsia="Times New Roman"/>
                <w:sz w:val="20"/>
                <w:szCs w:val="20"/>
              </w:rPr>
            </w:pPr>
          </w:p>
        </w:tc>
      </w:tr>
      <w:tr w:rsidR="00936B60" w:rsidRPr="00D21C60" w14:paraId="68933C62" w14:textId="77777777" w:rsidTr="0001256D">
        <w:trPr>
          <w:trHeight w:val="300"/>
        </w:trPr>
        <w:tc>
          <w:tcPr>
            <w:tcW w:w="222" w:type="dxa"/>
            <w:tcBorders>
              <w:top w:val="nil"/>
              <w:left w:val="nil"/>
              <w:bottom w:val="nil"/>
              <w:right w:val="nil"/>
            </w:tcBorders>
          </w:tcPr>
          <w:p w14:paraId="5C78313F"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6FAA0B30" w14:textId="4EF65DC5"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97C1A3C"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59075BEB"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A5E2456"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8A4A22D"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3EEE7542"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5D1547CE"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14709A15"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3ED3CEDA"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EB356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F7A29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25F54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3F0D3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E9E25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9C559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8CF1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242A7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7D385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E870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1D81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FEBD2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AA97D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8F1E7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D8FB6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4646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007D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9DE693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7628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40772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BC828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E950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CA28C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98AA8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5F5FB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E87F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80454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DEF2FC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09B85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F1DEE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0078E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2B89A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4D24B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8722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3BD4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4BFF6F" w14:textId="77777777" w:rsidR="00936B60" w:rsidRPr="00D21C60" w:rsidRDefault="00936B60" w:rsidP="00D21C60">
            <w:pPr>
              <w:spacing w:before="0"/>
              <w:rPr>
                <w:rFonts w:eastAsia="Times New Roman"/>
                <w:sz w:val="20"/>
                <w:szCs w:val="20"/>
              </w:rPr>
            </w:pPr>
          </w:p>
        </w:tc>
      </w:tr>
      <w:tr w:rsidR="00936B60" w:rsidRPr="00D21C60" w14:paraId="59200DEC" w14:textId="77777777" w:rsidTr="0001256D">
        <w:trPr>
          <w:trHeight w:val="300"/>
        </w:trPr>
        <w:tc>
          <w:tcPr>
            <w:tcW w:w="222" w:type="dxa"/>
            <w:tcBorders>
              <w:top w:val="nil"/>
              <w:left w:val="nil"/>
              <w:bottom w:val="nil"/>
              <w:right w:val="nil"/>
            </w:tcBorders>
          </w:tcPr>
          <w:p w14:paraId="280DDDA1"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73806D91" w14:textId="0A062032"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20F83815"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6D8C406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88F1019"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3696BEB"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5E5DF23B"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5522B5CC"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2FA53052"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6F3B9221"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B61DB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4380D9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6F616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CF99C8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F7435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DEEE9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74FBF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F3010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7B62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83825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2C4B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4EC11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51909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244AB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533D3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609F6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CF26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40E7DC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FBEF9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E236BD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FEC03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493FA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1CC1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3B8D5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2AAAB4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78DCA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B64FD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22663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2B7334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936FD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AB58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75E8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5F6F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4D304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41A5C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818D8C" w14:textId="77777777" w:rsidR="00936B60" w:rsidRPr="00D21C60" w:rsidRDefault="00936B60" w:rsidP="00D21C60">
            <w:pPr>
              <w:spacing w:before="0"/>
              <w:rPr>
                <w:rFonts w:eastAsia="Times New Roman"/>
                <w:sz w:val="20"/>
                <w:szCs w:val="20"/>
              </w:rPr>
            </w:pPr>
          </w:p>
        </w:tc>
      </w:tr>
      <w:tr w:rsidR="00936B60" w:rsidRPr="00D21C60" w14:paraId="011BE97D" w14:textId="77777777" w:rsidTr="0001256D">
        <w:trPr>
          <w:trHeight w:val="300"/>
        </w:trPr>
        <w:tc>
          <w:tcPr>
            <w:tcW w:w="222" w:type="dxa"/>
            <w:tcBorders>
              <w:top w:val="nil"/>
              <w:left w:val="nil"/>
              <w:bottom w:val="nil"/>
              <w:right w:val="nil"/>
            </w:tcBorders>
          </w:tcPr>
          <w:p w14:paraId="05D26926"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DC2FD50" w14:textId="36FC3D8F"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C7CB316"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56EF48B4"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4C50904"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5F7C050"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0C997915"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76C6E10F"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46B4F2C3"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26D1F57D"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5FC37D4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AAB1F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47B07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DCD75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3D931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4006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42C10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CF5514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3B57F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ABB79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3AFE4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CF23D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E9E0FB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0CDFD4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7A7B2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D3C31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F0121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F3A45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9F3CA0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89B8D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8A586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6DABA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5DF4E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897C0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686C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B2917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7EEAF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082A3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6496E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2AC0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39E8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9A4B9F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F7E389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84E54E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1CA79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554A9B" w14:textId="77777777" w:rsidR="00936B60" w:rsidRPr="00D21C60" w:rsidRDefault="00936B60" w:rsidP="00D21C60">
            <w:pPr>
              <w:spacing w:before="0"/>
              <w:rPr>
                <w:rFonts w:eastAsia="Times New Roman"/>
                <w:sz w:val="20"/>
                <w:szCs w:val="20"/>
              </w:rPr>
            </w:pPr>
          </w:p>
        </w:tc>
      </w:tr>
      <w:tr w:rsidR="00936B60" w:rsidRPr="00D21C60" w14:paraId="0E86060A" w14:textId="77777777" w:rsidTr="0001256D">
        <w:trPr>
          <w:trHeight w:val="300"/>
        </w:trPr>
        <w:tc>
          <w:tcPr>
            <w:tcW w:w="222" w:type="dxa"/>
            <w:tcBorders>
              <w:top w:val="nil"/>
              <w:left w:val="nil"/>
              <w:bottom w:val="nil"/>
              <w:right w:val="nil"/>
            </w:tcBorders>
          </w:tcPr>
          <w:p w14:paraId="6DFC0CA0"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26D91756" w14:textId="7418943E"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160F730"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2FF7D394"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517C9C9F"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4916105"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4843CDD0"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6C3B8BF6"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43754FAF"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067EB509"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45F3C02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320A17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5DF3CA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025C3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CEDAD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AE64C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5C73F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D8BBF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B0D82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B60A0E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090D1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470E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C054AA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0DBB0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CC53E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BBC1D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078D9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2D1020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47844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AAB1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72B6D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DC717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AFA31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B4645B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EC41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A4957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078B3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75913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5157C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A0605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9D435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72D815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7C73EB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BEE6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AECFA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60BED8" w14:textId="77777777" w:rsidR="00936B60" w:rsidRPr="00D21C60" w:rsidRDefault="00936B60" w:rsidP="00D21C60">
            <w:pPr>
              <w:spacing w:before="0"/>
              <w:rPr>
                <w:rFonts w:eastAsia="Times New Roman"/>
                <w:sz w:val="20"/>
                <w:szCs w:val="20"/>
              </w:rPr>
            </w:pPr>
          </w:p>
        </w:tc>
      </w:tr>
      <w:tr w:rsidR="00936B60" w:rsidRPr="00D21C60" w14:paraId="7A22A24E" w14:textId="77777777" w:rsidTr="0001256D">
        <w:trPr>
          <w:trHeight w:val="300"/>
        </w:trPr>
        <w:tc>
          <w:tcPr>
            <w:tcW w:w="222" w:type="dxa"/>
            <w:tcBorders>
              <w:top w:val="nil"/>
              <w:left w:val="nil"/>
              <w:bottom w:val="nil"/>
              <w:right w:val="nil"/>
            </w:tcBorders>
          </w:tcPr>
          <w:p w14:paraId="56B0B9EB"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46A26F7F" w14:textId="797D4AEF"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09C2803"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61B7E2DD"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687281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A196167"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6ABA99F6"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13B161A4"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16FB79F1"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4881D037"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371DBAA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8D748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BB2D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AC6359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102F8D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A1103E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9CEBC4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B1A056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04EF65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4C8BD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9CBD9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21726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2F35B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2B839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6526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8AAD3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24116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BCE1B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C2B9A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C747E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1E5DA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FBCF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5626FA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C6365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C4B82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7EBBCC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9B52A7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2A85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3E0BB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53A7A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7543C8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A43A7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633B6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1EA88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D7060F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43911B" w14:textId="77777777" w:rsidR="00936B60" w:rsidRPr="00D21C60" w:rsidRDefault="00936B60" w:rsidP="00D21C60">
            <w:pPr>
              <w:spacing w:before="0"/>
              <w:rPr>
                <w:rFonts w:eastAsia="Times New Roman"/>
                <w:sz w:val="20"/>
                <w:szCs w:val="20"/>
              </w:rPr>
            </w:pPr>
          </w:p>
        </w:tc>
      </w:tr>
      <w:tr w:rsidR="00936B60" w:rsidRPr="00D21C60" w14:paraId="0B1198E3" w14:textId="77777777" w:rsidTr="0001256D">
        <w:trPr>
          <w:trHeight w:val="300"/>
        </w:trPr>
        <w:tc>
          <w:tcPr>
            <w:tcW w:w="222" w:type="dxa"/>
            <w:tcBorders>
              <w:top w:val="nil"/>
              <w:left w:val="nil"/>
              <w:bottom w:val="nil"/>
              <w:right w:val="nil"/>
            </w:tcBorders>
          </w:tcPr>
          <w:p w14:paraId="3147362F"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1DB980F3" w14:textId="54D95964"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094B26E"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138E2318"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EE51062"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4B25013"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07B6C5E4"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09D27F44"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B691976"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3A02A1D4"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1207137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8280B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D90C71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31C8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ED8F0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3824D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D99F5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FC263F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F8287C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A0815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18FA7F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F2BD77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FF5F28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966206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DF4DBF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A76B7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D1D0A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3E61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24974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0CC7B4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A114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A6D78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8A8447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56856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449B9C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B68176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35783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F4FE8E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7A6CF6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5700C1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68DC95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7204E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9337DF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7366D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3CE2F4"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7DB81DC" w14:textId="77777777" w:rsidR="00936B60" w:rsidRPr="00D21C60" w:rsidRDefault="00936B60" w:rsidP="00D21C60">
            <w:pPr>
              <w:spacing w:before="0"/>
              <w:rPr>
                <w:rFonts w:eastAsia="Times New Roman"/>
                <w:sz w:val="20"/>
                <w:szCs w:val="20"/>
              </w:rPr>
            </w:pPr>
          </w:p>
        </w:tc>
      </w:tr>
      <w:tr w:rsidR="00936B60" w:rsidRPr="00D21C60" w14:paraId="55DBC1F0" w14:textId="77777777" w:rsidTr="0001256D">
        <w:trPr>
          <w:trHeight w:val="300"/>
        </w:trPr>
        <w:tc>
          <w:tcPr>
            <w:tcW w:w="222" w:type="dxa"/>
            <w:tcBorders>
              <w:top w:val="nil"/>
              <w:left w:val="nil"/>
              <w:bottom w:val="nil"/>
              <w:right w:val="nil"/>
            </w:tcBorders>
          </w:tcPr>
          <w:p w14:paraId="7017FE8F"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3D22E646" w14:textId="13F66F49"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7EE8F2E7"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49BB8233"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397EC927"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4FF7A2DA"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6A2F5C2F"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35F072DB"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64731818"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2E703712"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21FD8C0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F19DE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431A4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F53151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15C04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22FBA1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027A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615827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23BB82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1543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2D51F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537893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97D7F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2445E5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3E514D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5E3E8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8917C2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05516C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B586B2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A135EE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2BD0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FE30FC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4E073F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CED4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B75A4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30FD82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E3E8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61D12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6A268C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F9AE51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454CB0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FC98D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C8041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F6848B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EB92FE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6E7719" w14:textId="77777777" w:rsidR="00936B60" w:rsidRPr="00D21C60" w:rsidRDefault="00936B60" w:rsidP="00D21C60">
            <w:pPr>
              <w:spacing w:before="0"/>
              <w:rPr>
                <w:rFonts w:eastAsia="Times New Roman"/>
                <w:sz w:val="20"/>
                <w:szCs w:val="20"/>
              </w:rPr>
            </w:pPr>
          </w:p>
        </w:tc>
      </w:tr>
      <w:tr w:rsidR="00936B60" w:rsidRPr="00D21C60" w14:paraId="241B890A" w14:textId="77777777" w:rsidTr="0001256D">
        <w:trPr>
          <w:trHeight w:val="300"/>
        </w:trPr>
        <w:tc>
          <w:tcPr>
            <w:tcW w:w="222" w:type="dxa"/>
            <w:tcBorders>
              <w:top w:val="nil"/>
              <w:left w:val="nil"/>
              <w:bottom w:val="nil"/>
              <w:right w:val="nil"/>
            </w:tcBorders>
          </w:tcPr>
          <w:p w14:paraId="4F08851F" w14:textId="77777777" w:rsidR="00936B60" w:rsidRPr="00D21C60" w:rsidRDefault="00936B60" w:rsidP="00D21C60">
            <w:pPr>
              <w:spacing w:before="0"/>
              <w:rPr>
                <w:rFonts w:eastAsia="Times New Roman"/>
                <w:sz w:val="20"/>
                <w:szCs w:val="20"/>
              </w:rPr>
            </w:pPr>
          </w:p>
        </w:tc>
        <w:tc>
          <w:tcPr>
            <w:tcW w:w="3858" w:type="dxa"/>
            <w:tcBorders>
              <w:top w:val="nil"/>
              <w:left w:val="nil"/>
              <w:bottom w:val="nil"/>
              <w:right w:val="nil"/>
            </w:tcBorders>
            <w:shd w:val="clear" w:color="auto" w:fill="auto"/>
            <w:noWrap/>
            <w:vAlign w:val="bottom"/>
            <w:hideMark/>
          </w:tcPr>
          <w:p w14:paraId="6AABF571" w14:textId="638DB93F" w:rsidR="00936B60" w:rsidRPr="00D21C60" w:rsidRDefault="00936B60" w:rsidP="00D21C60">
            <w:pPr>
              <w:spacing w:before="0"/>
              <w:rPr>
                <w:rFonts w:eastAsia="Times New Roman"/>
                <w:sz w:val="20"/>
                <w:szCs w:val="20"/>
              </w:rPr>
            </w:pPr>
          </w:p>
        </w:tc>
        <w:tc>
          <w:tcPr>
            <w:tcW w:w="2071" w:type="dxa"/>
            <w:tcBorders>
              <w:top w:val="nil"/>
              <w:left w:val="nil"/>
              <w:bottom w:val="nil"/>
              <w:right w:val="nil"/>
            </w:tcBorders>
            <w:shd w:val="clear" w:color="auto" w:fill="auto"/>
            <w:noWrap/>
            <w:vAlign w:val="bottom"/>
            <w:hideMark/>
          </w:tcPr>
          <w:p w14:paraId="61F3E769" w14:textId="77777777" w:rsidR="00936B60" w:rsidRPr="00D21C60" w:rsidRDefault="00936B60" w:rsidP="00D21C60">
            <w:pPr>
              <w:spacing w:before="0"/>
              <w:rPr>
                <w:rFonts w:eastAsia="Times New Roman"/>
                <w:sz w:val="20"/>
                <w:szCs w:val="20"/>
              </w:rPr>
            </w:pPr>
          </w:p>
        </w:tc>
        <w:tc>
          <w:tcPr>
            <w:tcW w:w="2245" w:type="dxa"/>
            <w:tcBorders>
              <w:top w:val="nil"/>
              <w:left w:val="nil"/>
              <w:bottom w:val="nil"/>
              <w:right w:val="nil"/>
            </w:tcBorders>
            <w:shd w:val="clear" w:color="auto" w:fill="auto"/>
            <w:noWrap/>
            <w:vAlign w:val="bottom"/>
            <w:hideMark/>
          </w:tcPr>
          <w:p w14:paraId="65018E8B"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07C65DD1" w14:textId="77777777" w:rsidR="00936B60" w:rsidRPr="00D21C60" w:rsidRDefault="00936B60" w:rsidP="00D21C60">
            <w:pPr>
              <w:spacing w:before="0"/>
              <w:rPr>
                <w:rFonts w:eastAsia="Times New Roman"/>
                <w:sz w:val="20"/>
                <w:szCs w:val="20"/>
              </w:rPr>
            </w:pPr>
          </w:p>
        </w:tc>
        <w:tc>
          <w:tcPr>
            <w:tcW w:w="289" w:type="dxa"/>
            <w:tcBorders>
              <w:top w:val="nil"/>
              <w:left w:val="nil"/>
              <w:bottom w:val="nil"/>
              <w:right w:val="nil"/>
            </w:tcBorders>
            <w:shd w:val="clear" w:color="auto" w:fill="auto"/>
            <w:noWrap/>
            <w:vAlign w:val="bottom"/>
            <w:hideMark/>
          </w:tcPr>
          <w:p w14:paraId="6009BCF1" w14:textId="77777777" w:rsidR="00936B60" w:rsidRPr="00D21C60" w:rsidRDefault="00936B60" w:rsidP="00D21C60">
            <w:pPr>
              <w:spacing w:before="0"/>
              <w:rPr>
                <w:rFonts w:eastAsia="Times New Roman"/>
                <w:sz w:val="20"/>
                <w:szCs w:val="20"/>
              </w:rPr>
            </w:pPr>
          </w:p>
        </w:tc>
        <w:tc>
          <w:tcPr>
            <w:tcW w:w="434" w:type="dxa"/>
            <w:tcBorders>
              <w:top w:val="nil"/>
              <w:left w:val="nil"/>
              <w:bottom w:val="nil"/>
              <w:right w:val="nil"/>
            </w:tcBorders>
            <w:shd w:val="clear" w:color="auto" w:fill="auto"/>
            <w:noWrap/>
            <w:vAlign w:val="bottom"/>
            <w:hideMark/>
          </w:tcPr>
          <w:p w14:paraId="70A25538" w14:textId="77777777" w:rsidR="00936B60" w:rsidRPr="00D21C60" w:rsidRDefault="00936B60" w:rsidP="00D21C60">
            <w:pPr>
              <w:spacing w:before="0"/>
              <w:rPr>
                <w:rFonts w:eastAsia="Times New Roman"/>
                <w:sz w:val="20"/>
                <w:szCs w:val="20"/>
              </w:rPr>
            </w:pPr>
          </w:p>
        </w:tc>
        <w:tc>
          <w:tcPr>
            <w:tcW w:w="1150" w:type="dxa"/>
            <w:tcBorders>
              <w:top w:val="nil"/>
              <w:left w:val="nil"/>
              <w:bottom w:val="nil"/>
              <w:right w:val="nil"/>
            </w:tcBorders>
            <w:shd w:val="clear" w:color="auto" w:fill="auto"/>
            <w:noWrap/>
            <w:vAlign w:val="bottom"/>
            <w:hideMark/>
          </w:tcPr>
          <w:p w14:paraId="1EAC4639" w14:textId="77777777" w:rsidR="00936B60" w:rsidRPr="00D21C60" w:rsidRDefault="00936B60" w:rsidP="00D21C60">
            <w:pPr>
              <w:spacing w:before="0"/>
              <w:rPr>
                <w:rFonts w:eastAsia="Times New Roman"/>
                <w:sz w:val="20"/>
                <w:szCs w:val="20"/>
              </w:rPr>
            </w:pPr>
          </w:p>
        </w:tc>
        <w:tc>
          <w:tcPr>
            <w:tcW w:w="661" w:type="dxa"/>
            <w:tcBorders>
              <w:top w:val="nil"/>
              <w:left w:val="nil"/>
              <w:bottom w:val="nil"/>
              <w:right w:val="nil"/>
            </w:tcBorders>
            <w:shd w:val="clear" w:color="auto" w:fill="auto"/>
            <w:noWrap/>
            <w:vAlign w:val="bottom"/>
            <w:hideMark/>
          </w:tcPr>
          <w:p w14:paraId="520EBC5E" w14:textId="77777777" w:rsidR="00936B60" w:rsidRPr="00D21C60" w:rsidRDefault="00936B60" w:rsidP="00D21C60">
            <w:pPr>
              <w:spacing w:before="0"/>
              <w:rPr>
                <w:rFonts w:eastAsia="Times New Roman"/>
                <w:sz w:val="20"/>
                <w:szCs w:val="20"/>
              </w:rPr>
            </w:pPr>
          </w:p>
        </w:tc>
        <w:tc>
          <w:tcPr>
            <w:tcW w:w="728" w:type="dxa"/>
            <w:tcBorders>
              <w:top w:val="nil"/>
              <w:left w:val="nil"/>
              <w:bottom w:val="nil"/>
              <w:right w:val="nil"/>
            </w:tcBorders>
            <w:shd w:val="clear" w:color="auto" w:fill="auto"/>
            <w:noWrap/>
            <w:vAlign w:val="bottom"/>
            <w:hideMark/>
          </w:tcPr>
          <w:p w14:paraId="1A5D3CD0" w14:textId="77777777" w:rsidR="00936B60" w:rsidRPr="00D21C60" w:rsidRDefault="00936B60" w:rsidP="00D21C60">
            <w:pPr>
              <w:spacing w:before="0"/>
              <w:rPr>
                <w:rFonts w:eastAsia="Times New Roman"/>
                <w:sz w:val="20"/>
                <w:szCs w:val="20"/>
              </w:rPr>
            </w:pPr>
          </w:p>
        </w:tc>
        <w:tc>
          <w:tcPr>
            <w:tcW w:w="796" w:type="dxa"/>
            <w:tcBorders>
              <w:top w:val="nil"/>
              <w:left w:val="nil"/>
              <w:bottom w:val="nil"/>
              <w:right w:val="nil"/>
            </w:tcBorders>
            <w:shd w:val="clear" w:color="auto" w:fill="auto"/>
            <w:noWrap/>
            <w:vAlign w:val="bottom"/>
            <w:hideMark/>
          </w:tcPr>
          <w:p w14:paraId="05F2C92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E1BFC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2AB81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9E544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D152A3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000B5A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6459A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73DD651"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A53A0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53EDFAC"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817B4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070DB5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349B5F1D"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79CB287"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179BA7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5F31D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ABBDEC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45E0A0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6B4707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734A38C0"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170033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137B9A2"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1D94A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801783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B6E04CA"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6BA8A4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D58B2C5"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5ECF00A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585B96"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46BE5253"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0E6902E9"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DA1666E"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3E3763B"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283BA168"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12ABE2CF" w14:textId="77777777" w:rsidR="00936B60" w:rsidRPr="00D21C60" w:rsidRDefault="00936B60" w:rsidP="00D21C60">
            <w:pPr>
              <w:spacing w:before="0"/>
              <w:rPr>
                <w:rFonts w:eastAsia="Times New Roman"/>
                <w:sz w:val="20"/>
                <w:szCs w:val="20"/>
              </w:rPr>
            </w:pPr>
          </w:p>
        </w:tc>
        <w:tc>
          <w:tcPr>
            <w:tcW w:w="222" w:type="dxa"/>
            <w:tcBorders>
              <w:top w:val="nil"/>
              <w:left w:val="nil"/>
              <w:bottom w:val="nil"/>
              <w:right w:val="nil"/>
            </w:tcBorders>
            <w:shd w:val="clear" w:color="auto" w:fill="auto"/>
            <w:noWrap/>
            <w:vAlign w:val="bottom"/>
            <w:hideMark/>
          </w:tcPr>
          <w:p w14:paraId="6728D260" w14:textId="77777777" w:rsidR="00936B60" w:rsidRPr="00D21C60" w:rsidRDefault="00936B60" w:rsidP="00D21C60">
            <w:pPr>
              <w:spacing w:before="0"/>
              <w:rPr>
                <w:rFonts w:eastAsia="Times New Roman"/>
                <w:sz w:val="20"/>
                <w:szCs w:val="20"/>
              </w:rPr>
            </w:pPr>
          </w:p>
        </w:tc>
      </w:tr>
    </w:tbl>
    <w:p w14:paraId="09AA0628" w14:textId="77777777" w:rsidR="00D21C60" w:rsidRPr="00A318B5" w:rsidRDefault="00D21C60" w:rsidP="00276290"/>
    <w:sectPr w:rsidR="00D21C60" w:rsidRPr="00A318B5" w:rsidSect="00FF7B55">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165F" w14:textId="77777777" w:rsidR="009A1334" w:rsidRDefault="009A1334">
      <w:r>
        <w:separator/>
      </w:r>
    </w:p>
  </w:endnote>
  <w:endnote w:type="continuationSeparator" w:id="0">
    <w:p w14:paraId="29CE9673" w14:textId="77777777" w:rsidR="009A1334" w:rsidRDefault="009A1334">
      <w:r>
        <w:continuationSeparator/>
      </w:r>
    </w:p>
  </w:endnote>
  <w:endnote w:type="continuationNotice" w:id="1">
    <w:p w14:paraId="2DE588CA" w14:textId="77777777" w:rsidR="009A1334" w:rsidRDefault="009A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77AAFB2D" w:rsidR="00133D55" w:rsidRDefault="00133D55" w:rsidP="004878F3">
    <w:pPr>
      <w:pStyle w:val="Footer"/>
    </w:pPr>
    <w:r>
      <w:fldChar w:fldCharType="begin"/>
    </w:r>
    <w:r>
      <w:instrText xml:space="preserve"> DATE \@ "yyyy-MM-dd" </w:instrText>
    </w:r>
    <w:r>
      <w:fldChar w:fldCharType="separate"/>
    </w:r>
    <w:r w:rsidR="00A1059E">
      <w:rPr>
        <w:noProof/>
      </w:rPr>
      <w:t>2023-07-17</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EA2F" w14:textId="77777777" w:rsidR="009A1334" w:rsidRDefault="009A1334">
      <w:r>
        <w:separator/>
      </w:r>
    </w:p>
  </w:footnote>
  <w:footnote w:type="continuationSeparator" w:id="0">
    <w:p w14:paraId="182F0804" w14:textId="77777777" w:rsidR="009A1334" w:rsidRDefault="009A1334">
      <w:r>
        <w:continuationSeparator/>
      </w:r>
    </w:p>
  </w:footnote>
  <w:footnote w:type="continuationNotice" w:id="1">
    <w:p w14:paraId="1AAE8BC2" w14:textId="77777777" w:rsidR="009A1334" w:rsidRDefault="009A1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16A1" w14:textId="692A03C1" w:rsidR="001A0764" w:rsidRPr="00FF7B55" w:rsidRDefault="00FF7B55"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043EE">
      <w:rPr>
        <w:rFonts w:asciiTheme="minorHAnsi" w:hAnsiTheme="minorHAnsi" w:cs="Calibri"/>
        <w:sz w:val="20"/>
      </w:rPr>
      <w:fldChar w:fldCharType="begin"/>
    </w:r>
    <w:r w:rsidR="006043EE">
      <w:rPr>
        <w:rFonts w:asciiTheme="minorHAnsi" w:hAnsiTheme="minorHAnsi" w:cs="Calibri"/>
        <w:sz w:val="20"/>
      </w:rPr>
      <w:instrText xml:space="preserve"> REF Number \h </w:instrText>
    </w:r>
    <w:r w:rsidR="00800392">
      <w:rPr>
        <w:rFonts w:asciiTheme="minorHAnsi" w:hAnsiTheme="minorHAnsi" w:cs="Calibri"/>
        <w:sz w:val="20"/>
      </w:rPr>
      <w:instrText xml:space="preserve"> \* MERGEFORMAT </w:instrText>
    </w:r>
    <w:r w:rsidR="006043EE">
      <w:rPr>
        <w:rFonts w:asciiTheme="minorHAnsi" w:hAnsiTheme="minorHAnsi" w:cs="Calibri"/>
        <w:sz w:val="20"/>
      </w:rPr>
    </w:r>
    <w:r w:rsidR="006043EE">
      <w:rPr>
        <w:rFonts w:asciiTheme="minorHAnsi" w:hAnsiTheme="minorHAnsi" w:cs="Calibri"/>
        <w:sz w:val="20"/>
      </w:rPr>
      <w:fldChar w:fldCharType="separate"/>
    </w:r>
    <w:r w:rsidR="00A66587" w:rsidRPr="00A66587">
      <w:rPr>
        <w:rStyle w:val="Strong"/>
        <w:rFonts w:asciiTheme="minorHAnsi" w:hAnsiTheme="minorHAnsi" w:cstheme="minorHAnsi"/>
        <w:lang w:val="en-GB"/>
      </w:rPr>
      <w:t>RFQ-</w:t>
    </w:r>
    <w:r w:rsidR="00A66587">
      <w:rPr>
        <w:rStyle w:val="Strong"/>
        <w:rFonts w:asciiTheme="minorHAnsi" w:hAnsiTheme="minorHAnsi" w:cstheme="minorHAnsi"/>
        <w:lang w:val="en-GB"/>
      </w:rPr>
      <w:t>MXXX</w:t>
    </w:r>
    <w:r w:rsidR="00A66587" w:rsidRPr="00A66587">
      <w:rPr>
        <w:rStyle w:val="Strong"/>
        <w:rFonts w:asciiTheme="minorHAnsi" w:hAnsiTheme="minorHAnsi" w:cstheme="minorHAnsi"/>
        <w:lang w:val="en-GB"/>
      </w:rPr>
      <w:t>-2020-</w:t>
    </w:r>
    <w:r w:rsidR="00A66587" w:rsidRPr="00800392">
      <w:rPr>
        <w:rStyle w:val="Strong"/>
        <w:rFonts w:asciiTheme="minorHAnsi" w:hAnsiTheme="minorHAnsi" w:cstheme="minorHAnsi"/>
        <w:lang w:val="en-GB"/>
      </w:rPr>
      <w:t>000</w:t>
    </w:r>
    <w:r w:rsidR="006043EE">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CA6A9B"/>
    <w:multiLevelType w:val="hybridMultilevel"/>
    <w:tmpl w:val="1B9C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2123468">
    <w:abstractNumId w:val="2"/>
  </w:num>
  <w:num w:numId="2" w16cid:durableId="1519465281">
    <w:abstractNumId w:val="14"/>
  </w:num>
  <w:num w:numId="3" w16cid:durableId="1979139961">
    <w:abstractNumId w:val="15"/>
  </w:num>
  <w:num w:numId="4" w16cid:durableId="1838032995">
    <w:abstractNumId w:val="6"/>
  </w:num>
  <w:num w:numId="5" w16cid:durableId="1078677638">
    <w:abstractNumId w:val="5"/>
  </w:num>
  <w:num w:numId="6" w16cid:durableId="643700361">
    <w:abstractNumId w:val="10"/>
  </w:num>
  <w:num w:numId="7" w16cid:durableId="258566820">
    <w:abstractNumId w:val="7"/>
  </w:num>
  <w:num w:numId="8" w16cid:durableId="1588223574">
    <w:abstractNumId w:val="12"/>
  </w:num>
  <w:num w:numId="9" w16cid:durableId="637733989">
    <w:abstractNumId w:val="0"/>
  </w:num>
  <w:num w:numId="10" w16cid:durableId="1738701544">
    <w:abstractNumId w:val="11"/>
  </w:num>
  <w:num w:numId="11" w16cid:durableId="1857650157">
    <w:abstractNumId w:val="3"/>
  </w:num>
  <w:num w:numId="12" w16cid:durableId="102656421">
    <w:abstractNumId w:val="9"/>
  </w:num>
  <w:num w:numId="13" w16cid:durableId="708535333">
    <w:abstractNumId w:val="13"/>
  </w:num>
  <w:num w:numId="14" w16cid:durableId="1296137690">
    <w:abstractNumId w:val="4"/>
  </w:num>
  <w:num w:numId="15" w16cid:durableId="326448456">
    <w:abstractNumId w:val="8"/>
  </w:num>
  <w:num w:numId="16" w16cid:durableId="162130615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56D"/>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018"/>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4A7B"/>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3C3"/>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5753"/>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0214"/>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76290"/>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32D3"/>
    <w:rsid w:val="002A4740"/>
    <w:rsid w:val="002A48FA"/>
    <w:rsid w:val="002A5F73"/>
    <w:rsid w:val="002A6735"/>
    <w:rsid w:val="002A696D"/>
    <w:rsid w:val="002A6EEC"/>
    <w:rsid w:val="002B05CA"/>
    <w:rsid w:val="002B1EC6"/>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8DF"/>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1D9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1C6"/>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D80"/>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090"/>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0419"/>
    <w:rsid w:val="00481595"/>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2684"/>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405"/>
    <w:rsid w:val="004E064E"/>
    <w:rsid w:val="004E15EC"/>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5C2"/>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556F"/>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306"/>
    <w:rsid w:val="006447C0"/>
    <w:rsid w:val="00645735"/>
    <w:rsid w:val="00645B8E"/>
    <w:rsid w:val="00646761"/>
    <w:rsid w:val="00650FC6"/>
    <w:rsid w:val="00651942"/>
    <w:rsid w:val="00652871"/>
    <w:rsid w:val="00652CC7"/>
    <w:rsid w:val="0065317C"/>
    <w:rsid w:val="00653345"/>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155A"/>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3B9"/>
    <w:rsid w:val="00734F56"/>
    <w:rsid w:val="0073516E"/>
    <w:rsid w:val="0073566E"/>
    <w:rsid w:val="00735B25"/>
    <w:rsid w:val="007376ED"/>
    <w:rsid w:val="007403C6"/>
    <w:rsid w:val="00742F59"/>
    <w:rsid w:val="00744871"/>
    <w:rsid w:val="00744C0E"/>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EB4"/>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12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995"/>
    <w:rsid w:val="007E6D28"/>
    <w:rsid w:val="007E7922"/>
    <w:rsid w:val="007F00FF"/>
    <w:rsid w:val="007F2E02"/>
    <w:rsid w:val="007F33C7"/>
    <w:rsid w:val="007F3777"/>
    <w:rsid w:val="007F4048"/>
    <w:rsid w:val="007F5A30"/>
    <w:rsid w:val="007F5EE1"/>
    <w:rsid w:val="007F6AD7"/>
    <w:rsid w:val="007F7082"/>
    <w:rsid w:val="007F719F"/>
    <w:rsid w:val="007F734C"/>
    <w:rsid w:val="007F79BE"/>
    <w:rsid w:val="00800392"/>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6D63"/>
    <w:rsid w:val="00874EE7"/>
    <w:rsid w:val="0087507D"/>
    <w:rsid w:val="00875973"/>
    <w:rsid w:val="0087702E"/>
    <w:rsid w:val="0087719B"/>
    <w:rsid w:val="00882101"/>
    <w:rsid w:val="008822E0"/>
    <w:rsid w:val="0088345F"/>
    <w:rsid w:val="008857C5"/>
    <w:rsid w:val="00885FB3"/>
    <w:rsid w:val="0088706A"/>
    <w:rsid w:val="00887F66"/>
    <w:rsid w:val="0089016F"/>
    <w:rsid w:val="00891394"/>
    <w:rsid w:val="00892BE6"/>
    <w:rsid w:val="00892D28"/>
    <w:rsid w:val="008955C6"/>
    <w:rsid w:val="008962C7"/>
    <w:rsid w:val="0089745C"/>
    <w:rsid w:val="00897F7C"/>
    <w:rsid w:val="008A055C"/>
    <w:rsid w:val="008A10EB"/>
    <w:rsid w:val="008A110F"/>
    <w:rsid w:val="008A7491"/>
    <w:rsid w:val="008B1539"/>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67B"/>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2AB3"/>
    <w:rsid w:val="00917CA0"/>
    <w:rsid w:val="00920074"/>
    <w:rsid w:val="009215AA"/>
    <w:rsid w:val="00922987"/>
    <w:rsid w:val="00922A3A"/>
    <w:rsid w:val="009237F9"/>
    <w:rsid w:val="00924BAB"/>
    <w:rsid w:val="009262A8"/>
    <w:rsid w:val="0092781E"/>
    <w:rsid w:val="009279DF"/>
    <w:rsid w:val="00930507"/>
    <w:rsid w:val="00931382"/>
    <w:rsid w:val="00932FEA"/>
    <w:rsid w:val="0093487F"/>
    <w:rsid w:val="00934902"/>
    <w:rsid w:val="009350ED"/>
    <w:rsid w:val="00936B60"/>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D9B"/>
    <w:rsid w:val="00970741"/>
    <w:rsid w:val="00971142"/>
    <w:rsid w:val="0097167C"/>
    <w:rsid w:val="009752BB"/>
    <w:rsid w:val="0097784D"/>
    <w:rsid w:val="009813DF"/>
    <w:rsid w:val="00981456"/>
    <w:rsid w:val="00981631"/>
    <w:rsid w:val="00981F3F"/>
    <w:rsid w:val="0098223E"/>
    <w:rsid w:val="00982844"/>
    <w:rsid w:val="00983425"/>
    <w:rsid w:val="00983474"/>
    <w:rsid w:val="00990E7B"/>
    <w:rsid w:val="009916F3"/>
    <w:rsid w:val="009921BE"/>
    <w:rsid w:val="00992B69"/>
    <w:rsid w:val="00992F9D"/>
    <w:rsid w:val="0099323C"/>
    <w:rsid w:val="00993409"/>
    <w:rsid w:val="009941A9"/>
    <w:rsid w:val="00997B5D"/>
    <w:rsid w:val="009A1334"/>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749"/>
    <w:rsid w:val="009C0921"/>
    <w:rsid w:val="009C1A99"/>
    <w:rsid w:val="009C45A7"/>
    <w:rsid w:val="009C5A37"/>
    <w:rsid w:val="009C6839"/>
    <w:rsid w:val="009C6D8F"/>
    <w:rsid w:val="009C728C"/>
    <w:rsid w:val="009D0D7D"/>
    <w:rsid w:val="009D16D5"/>
    <w:rsid w:val="009D6184"/>
    <w:rsid w:val="009D64EB"/>
    <w:rsid w:val="009D7B2C"/>
    <w:rsid w:val="009D7E98"/>
    <w:rsid w:val="009E08FC"/>
    <w:rsid w:val="009E095D"/>
    <w:rsid w:val="009E1485"/>
    <w:rsid w:val="009E278C"/>
    <w:rsid w:val="009E4037"/>
    <w:rsid w:val="009E5EE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3269"/>
    <w:rsid w:val="00A03C23"/>
    <w:rsid w:val="00A04652"/>
    <w:rsid w:val="00A04C26"/>
    <w:rsid w:val="00A05BF9"/>
    <w:rsid w:val="00A06FD2"/>
    <w:rsid w:val="00A07991"/>
    <w:rsid w:val="00A07A78"/>
    <w:rsid w:val="00A10189"/>
    <w:rsid w:val="00A1059E"/>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66587"/>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2D8"/>
    <w:rsid w:val="00AB175B"/>
    <w:rsid w:val="00AB2D4E"/>
    <w:rsid w:val="00AB3980"/>
    <w:rsid w:val="00AB3D56"/>
    <w:rsid w:val="00AB5ECE"/>
    <w:rsid w:val="00AB6DCA"/>
    <w:rsid w:val="00AC0AF5"/>
    <w:rsid w:val="00AC10E4"/>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58C5"/>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6818"/>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CA"/>
    <w:rsid w:val="00C411FE"/>
    <w:rsid w:val="00C422A8"/>
    <w:rsid w:val="00C447AC"/>
    <w:rsid w:val="00C44890"/>
    <w:rsid w:val="00C4656F"/>
    <w:rsid w:val="00C46F47"/>
    <w:rsid w:val="00C47D72"/>
    <w:rsid w:val="00C50F39"/>
    <w:rsid w:val="00C51290"/>
    <w:rsid w:val="00C56AA5"/>
    <w:rsid w:val="00C575E1"/>
    <w:rsid w:val="00C617B7"/>
    <w:rsid w:val="00C6587F"/>
    <w:rsid w:val="00C668C3"/>
    <w:rsid w:val="00C67400"/>
    <w:rsid w:val="00C70192"/>
    <w:rsid w:val="00C71702"/>
    <w:rsid w:val="00C71A8B"/>
    <w:rsid w:val="00C72233"/>
    <w:rsid w:val="00C73025"/>
    <w:rsid w:val="00C73BBA"/>
    <w:rsid w:val="00C77949"/>
    <w:rsid w:val="00C77BA9"/>
    <w:rsid w:val="00C80792"/>
    <w:rsid w:val="00C81E98"/>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1C60"/>
    <w:rsid w:val="00D22BCE"/>
    <w:rsid w:val="00D23060"/>
    <w:rsid w:val="00D30897"/>
    <w:rsid w:val="00D312F5"/>
    <w:rsid w:val="00D31E27"/>
    <w:rsid w:val="00D33558"/>
    <w:rsid w:val="00D33B65"/>
    <w:rsid w:val="00D346BC"/>
    <w:rsid w:val="00D3562C"/>
    <w:rsid w:val="00D361BA"/>
    <w:rsid w:val="00D36DEB"/>
    <w:rsid w:val="00D36F70"/>
    <w:rsid w:val="00D40964"/>
    <w:rsid w:val="00D41816"/>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5340"/>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C30"/>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C4C"/>
    <w:rsid w:val="00EB460E"/>
    <w:rsid w:val="00EB6858"/>
    <w:rsid w:val="00EB71CA"/>
    <w:rsid w:val="00EB7E5E"/>
    <w:rsid w:val="00EC022C"/>
    <w:rsid w:val="00EC088B"/>
    <w:rsid w:val="00EC0EE3"/>
    <w:rsid w:val="00EC1DB5"/>
    <w:rsid w:val="00EC401B"/>
    <w:rsid w:val="00EC51A1"/>
    <w:rsid w:val="00EC72C1"/>
    <w:rsid w:val="00ED10DE"/>
    <w:rsid w:val="00ED1288"/>
    <w:rsid w:val="00ED1475"/>
    <w:rsid w:val="00ED463D"/>
    <w:rsid w:val="00ED6A7D"/>
    <w:rsid w:val="00EE1027"/>
    <w:rsid w:val="00EE49F6"/>
    <w:rsid w:val="00EE5C29"/>
    <w:rsid w:val="00EF0B59"/>
    <w:rsid w:val="00EF147B"/>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722"/>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3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uiPriority w:val="99"/>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uiPriority w:val="99"/>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21C60"/>
    <w:pPr>
      <w:spacing w:before="100" w:beforeAutospacing="1" w:after="100" w:afterAutospacing="1"/>
    </w:pPr>
    <w:rPr>
      <w:rFonts w:eastAsia="Times New Roman"/>
    </w:rPr>
  </w:style>
  <w:style w:type="paragraph" w:customStyle="1" w:styleId="xl65">
    <w:name w:val="xl65"/>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Normal"/>
    <w:rsid w:val="00D21C60"/>
    <w:pPr>
      <w:pBdr>
        <w:top w:val="single" w:sz="8" w:space="0" w:color="auto"/>
      </w:pBdr>
      <w:spacing w:before="100" w:beforeAutospacing="1" w:after="100" w:afterAutospacing="1"/>
    </w:pPr>
    <w:rPr>
      <w:rFonts w:eastAsia="Times New Roman"/>
    </w:rPr>
  </w:style>
  <w:style w:type="paragraph" w:customStyle="1" w:styleId="xl67">
    <w:name w:val="xl67"/>
    <w:basedOn w:val="Normal"/>
    <w:rsid w:val="00D21C60"/>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8">
    <w:name w:val="xl68"/>
    <w:basedOn w:val="Normal"/>
    <w:rsid w:val="00D21C60"/>
    <w:pPr>
      <w:pBdr>
        <w:top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9">
    <w:name w:val="xl6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Normal"/>
    <w:rsid w:val="00D21C60"/>
    <w:pPr>
      <w:spacing w:before="100" w:beforeAutospacing="1" w:after="100" w:afterAutospacing="1"/>
    </w:pPr>
    <w:rPr>
      <w:rFonts w:eastAsia="Times New Roman"/>
      <w:color w:val="0563C1"/>
      <w:u w:val="single"/>
    </w:rPr>
  </w:style>
  <w:style w:type="paragraph" w:customStyle="1" w:styleId="xl72">
    <w:name w:val="xl72"/>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3">
    <w:name w:val="xl73"/>
    <w:basedOn w:val="Normal"/>
    <w:rsid w:val="00D21C60"/>
    <w:pPr>
      <w:spacing w:before="100" w:beforeAutospacing="1" w:after="100" w:afterAutospacing="1"/>
    </w:pPr>
    <w:rPr>
      <w:rFonts w:eastAsia="Times New Roman"/>
    </w:rPr>
  </w:style>
  <w:style w:type="paragraph" w:customStyle="1" w:styleId="xl74">
    <w:name w:val="xl74"/>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5">
    <w:name w:val="xl75"/>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7">
    <w:name w:val="xl77"/>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8">
    <w:name w:val="xl78"/>
    <w:basedOn w:val="Normal"/>
    <w:rsid w:val="00D21C60"/>
    <w:pPr>
      <w:spacing w:before="100" w:beforeAutospacing="1" w:after="100" w:afterAutospacing="1"/>
      <w:jc w:val="center"/>
    </w:pPr>
    <w:rPr>
      <w:rFonts w:eastAsia="Times New Roman"/>
    </w:rPr>
  </w:style>
  <w:style w:type="paragraph" w:customStyle="1" w:styleId="xl79">
    <w:name w:val="xl7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14858499">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291940366">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7E8893BA-94F5-4B18-A4F2-7F7826DE12D2}">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10</TotalTime>
  <Pages>3</Pages>
  <Words>444</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2970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5</cp:revision>
  <cp:lastPrinted>2013-10-18T08:32:00Z</cp:lastPrinted>
  <dcterms:created xsi:type="dcterms:W3CDTF">2023-07-06T01:35:00Z</dcterms:created>
  <dcterms:modified xsi:type="dcterms:W3CDTF">2023-07-16T23:12:00Z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