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01466909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r w:rsidR="00E96E31">
        <w:rPr>
          <w:rStyle w:val="Strong"/>
          <w:rFonts w:asciiTheme="minorHAnsi" w:hAnsiTheme="minorHAnsi" w:cstheme="minorHAnsi"/>
          <w:lang w:val="en-GB"/>
        </w:rPr>
        <w:t>46-G002-23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0" w:name="_Toc419729571"/>
      <w:bookmarkStart w:id="1" w:name="_Toc11156577"/>
      <w:r w:rsidRPr="00492684">
        <w:lastRenderedPageBreak/>
        <w:t>Specification</w:t>
      </w:r>
      <w:bookmarkEnd w:id="0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2" w:name="_Toc293504682"/>
      <w:bookmarkStart w:id="3" w:name="_Toc419729572"/>
      <w:bookmarkStart w:id="4" w:name="_Toc292659306"/>
      <w:r w:rsidRPr="00492684">
        <w:rPr>
          <w:lang w:val="en-GB"/>
        </w:rPr>
        <w:t>Background</w:t>
      </w:r>
      <w:bookmarkEnd w:id="2"/>
      <w:bookmarkEnd w:id="3"/>
    </w:p>
    <w:p w14:paraId="24A7EEAB" w14:textId="3306CA3D" w:rsidR="00C44890" w:rsidRPr="00492684" w:rsidRDefault="005B5FC5" w:rsidP="00C44890">
      <w:pPr>
        <w:rPr>
          <w:lang w:val="en-GB"/>
        </w:rPr>
      </w:pPr>
      <w:r w:rsidRPr="005B5FC5">
        <w:rPr>
          <w:lang w:val="en-GB"/>
        </w:rPr>
        <w:t xml:space="preserve">This project is to support efficiency of fuel </w:t>
      </w:r>
      <w:r w:rsidR="009245D7">
        <w:rPr>
          <w:lang w:val="en-GB"/>
        </w:rPr>
        <w:t>delivery on South Tarawa</w:t>
      </w:r>
      <w:r w:rsidRPr="005B5FC5">
        <w:rPr>
          <w:lang w:val="en-GB"/>
        </w:rPr>
        <w:t xml:space="preserve"> from time to time</w:t>
      </w: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5" w:name="_Toc312171709"/>
      <w:r w:rsidRPr="00492684">
        <w:rPr>
          <w:rFonts w:cs="Calibri"/>
          <w:lang w:val="en-GB"/>
        </w:rPr>
        <w:t>Requirements</w:t>
      </w:r>
    </w:p>
    <w:p w14:paraId="7B19B727" w14:textId="1A705D58" w:rsidR="00C44890" w:rsidRPr="00492684" w:rsidRDefault="00C44890" w:rsidP="00C44890">
      <w:pPr>
        <w:rPr>
          <w:lang w:val="en-GB"/>
        </w:rPr>
      </w:pPr>
      <w:bookmarkStart w:id="6" w:name="_Toc308102003"/>
      <w:r w:rsidRPr="00492684">
        <w:rPr>
          <w:lang w:val="en-GB"/>
        </w:rPr>
        <w:t>All supporting documentation must be in English.</w:t>
      </w:r>
    </w:p>
    <w:p w14:paraId="3321152F" w14:textId="506125C3" w:rsidR="00C44890" w:rsidRDefault="00C44890" w:rsidP="005B5FC5">
      <w:pPr>
        <w:pStyle w:val="Heading3"/>
        <w:rPr>
          <w:rFonts w:cs="Calibri"/>
          <w:lang w:val="en-GB"/>
        </w:rPr>
      </w:pPr>
      <w:bookmarkStart w:id="7" w:name="_Toc419729577"/>
      <w:bookmarkEnd w:id="6"/>
      <w:r w:rsidRPr="00492684">
        <w:rPr>
          <w:rFonts w:cs="Calibri"/>
          <w:lang w:val="en-GB"/>
        </w:rPr>
        <w:t>Installation services</w:t>
      </w:r>
      <w:bookmarkEnd w:id="7"/>
    </w:p>
    <w:p w14:paraId="396B06F5" w14:textId="6A887030" w:rsidR="005B5FC5" w:rsidRPr="005B5FC5" w:rsidRDefault="005B5FC5" w:rsidP="005B5FC5">
      <w:pPr>
        <w:rPr>
          <w:lang w:val="en-GB"/>
        </w:rPr>
      </w:pPr>
      <w:r>
        <w:rPr>
          <w:lang w:val="en-GB"/>
        </w:rPr>
        <w:t>To be installed at outer islands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8" w:name="_Toc419729578"/>
      <w:r w:rsidRPr="00492684">
        <w:rPr>
          <w:lang w:val="en-GB"/>
        </w:rPr>
        <w:t>Delivery Time</w:t>
      </w:r>
      <w:bookmarkEnd w:id="8"/>
    </w:p>
    <w:p w14:paraId="1FAB4B7A" w14:textId="1CA01FB8" w:rsidR="00C44890" w:rsidRPr="00492684" w:rsidRDefault="005B5FC5" w:rsidP="00C44890">
      <w:pPr>
        <w:rPr>
          <w:lang w:val="en-GB"/>
        </w:rPr>
      </w:pPr>
      <w:r>
        <w:rPr>
          <w:lang w:val="en-GB"/>
        </w:rPr>
        <w:t xml:space="preserve">44 days after first payment </w:t>
      </w:r>
    </w:p>
    <w:bookmarkEnd w:id="4"/>
    <w:bookmarkEnd w:id="5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1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33"/>
        <w:gridCol w:w="1133"/>
        <w:gridCol w:w="1555"/>
        <w:gridCol w:w="1636"/>
      </w:tblGrid>
      <w:tr w:rsidR="002A4740" w:rsidRPr="00492684" w14:paraId="7BA20976" w14:textId="59B94A2B" w:rsidTr="002A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444E7C" w:rsidRPr="00492684" w14:paraId="14520360" w14:textId="77777777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E8CCEB" w14:textId="2958257C" w:rsidR="00444E7C" w:rsidRPr="00492684" w:rsidRDefault="00444E7C" w:rsidP="00C44890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678" w:type="dxa"/>
          </w:tcPr>
          <w:p w14:paraId="42D02C05" w14:textId="77777777" w:rsidR="00444E7C" w:rsidRPr="00444E7C" w:rsidRDefault="00444E7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u w:val="single"/>
                <w:lang w:val="en-GB"/>
              </w:rPr>
            </w:pPr>
            <w:r w:rsidRPr="00444E7C">
              <w:rPr>
                <w:b/>
                <w:u w:val="single"/>
                <w:lang w:val="en-GB"/>
              </w:rPr>
              <w:t>5 Outer Islands Truck</w:t>
            </w:r>
          </w:p>
          <w:p w14:paraId="2687C5E5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Maker: Toyota or Isuzu </w:t>
            </w:r>
          </w:p>
          <w:p w14:paraId="41BF9EBC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Type: Truck</w:t>
            </w:r>
          </w:p>
          <w:p w14:paraId="6F396324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Steering: Right</w:t>
            </w:r>
          </w:p>
          <w:p w14:paraId="079D5BE9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Transmission: Manual</w:t>
            </w:r>
          </w:p>
          <w:p w14:paraId="3ADBA8A0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Fuel: Diesel</w:t>
            </w:r>
          </w:p>
          <w:p w14:paraId="17E0D7B2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Engine Sizes: 3,000cc – 3,500cc</w:t>
            </w:r>
          </w:p>
          <w:p w14:paraId="27BF8BC7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Loading Capacity – 3 Ton</w:t>
            </w:r>
          </w:p>
          <w:p w14:paraId="7A620909" w14:textId="77777777" w:rsidR="00444E7C" w:rsidRDefault="00444E7C" w:rsidP="00444E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 - 2018</w:t>
            </w:r>
          </w:p>
          <w:p w14:paraId="300A43D7" w14:textId="35A2D4F3" w:rsidR="00444E7C" w:rsidRPr="00492684" w:rsidRDefault="00444E7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14D95B3C" w14:textId="02C4204D" w:rsidR="00444E7C" w:rsidRPr="00492684" w:rsidRDefault="00E96E31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559" w:type="dxa"/>
          </w:tcPr>
          <w:p w14:paraId="718DD540" w14:textId="3FF85065" w:rsidR="00444E7C" w:rsidRPr="00492684" w:rsidRDefault="00444E7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44</w:t>
            </w:r>
          </w:p>
        </w:tc>
        <w:tc>
          <w:tcPr>
            <w:tcW w:w="1417" w:type="dxa"/>
          </w:tcPr>
          <w:p w14:paraId="693AEAE3" w14:textId="3430F6E1" w:rsidR="00444E7C" w:rsidRPr="00492684" w:rsidRDefault="00444E7C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$22,500/Truck</w:t>
            </w:r>
          </w:p>
        </w:tc>
      </w:tr>
    </w:tbl>
    <w:p w14:paraId="06D3C1C1" w14:textId="47358911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881F0" w14:textId="77777777" w:rsidR="00521AE0" w:rsidRDefault="00521AE0">
      <w:r>
        <w:separator/>
      </w:r>
    </w:p>
  </w:endnote>
  <w:endnote w:type="continuationSeparator" w:id="0">
    <w:p w14:paraId="70611F7B" w14:textId="77777777" w:rsidR="00521AE0" w:rsidRDefault="00521AE0">
      <w:r>
        <w:continuationSeparator/>
      </w:r>
    </w:p>
  </w:endnote>
  <w:endnote w:type="continuationNotice" w:id="1">
    <w:p w14:paraId="2E3DC3CE" w14:textId="77777777" w:rsidR="00521AE0" w:rsidRDefault="00521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444E7C" w:rsidRPr="00444E7C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444E7C" w:rsidRPr="00444E7C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2FBC9A3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E96E31">
      <w:rPr>
        <w:noProof/>
      </w:rPr>
      <w:t>2023-02-17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CCEB" w14:textId="77777777" w:rsidR="00521AE0" w:rsidRDefault="00521AE0">
      <w:r>
        <w:separator/>
      </w:r>
    </w:p>
  </w:footnote>
  <w:footnote w:type="continuationSeparator" w:id="0">
    <w:p w14:paraId="7C448AD2" w14:textId="77777777" w:rsidR="00521AE0" w:rsidRDefault="00521AE0">
      <w:r>
        <w:continuationSeparator/>
      </w:r>
    </w:p>
  </w:footnote>
  <w:footnote w:type="continuationNotice" w:id="1">
    <w:p w14:paraId="363CA059" w14:textId="77777777" w:rsidR="00521AE0" w:rsidRDefault="00521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16A1" w14:textId="0ED425ED" w:rsidR="001A0764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13E"/>
    <w:multiLevelType w:val="hybridMultilevel"/>
    <w:tmpl w:val="CDDC2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02D2"/>
    <w:multiLevelType w:val="hybridMultilevel"/>
    <w:tmpl w:val="9EE68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4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93DB9"/>
    <w:multiLevelType w:val="hybridMultilevel"/>
    <w:tmpl w:val="A06E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E2282"/>
    <w:multiLevelType w:val="hybridMultilevel"/>
    <w:tmpl w:val="0CC4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05293">
    <w:abstractNumId w:val="3"/>
  </w:num>
  <w:num w:numId="2" w16cid:durableId="1648320868">
    <w:abstractNumId w:val="17"/>
  </w:num>
  <w:num w:numId="3" w16cid:durableId="2120486152">
    <w:abstractNumId w:val="18"/>
  </w:num>
  <w:num w:numId="4" w16cid:durableId="1218013249">
    <w:abstractNumId w:val="8"/>
  </w:num>
  <w:num w:numId="5" w16cid:durableId="2138524800">
    <w:abstractNumId w:val="7"/>
  </w:num>
  <w:num w:numId="6" w16cid:durableId="1274942117">
    <w:abstractNumId w:val="12"/>
  </w:num>
  <w:num w:numId="7" w16cid:durableId="272791011">
    <w:abstractNumId w:val="9"/>
  </w:num>
  <w:num w:numId="8" w16cid:durableId="1005014010">
    <w:abstractNumId w:val="14"/>
  </w:num>
  <w:num w:numId="9" w16cid:durableId="94907526">
    <w:abstractNumId w:val="0"/>
  </w:num>
  <w:num w:numId="10" w16cid:durableId="1693844177">
    <w:abstractNumId w:val="13"/>
  </w:num>
  <w:num w:numId="11" w16cid:durableId="1363553250">
    <w:abstractNumId w:val="4"/>
  </w:num>
  <w:num w:numId="12" w16cid:durableId="1107039060">
    <w:abstractNumId w:val="11"/>
  </w:num>
  <w:num w:numId="13" w16cid:durableId="992221152">
    <w:abstractNumId w:val="16"/>
  </w:num>
  <w:num w:numId="14" w16cid:durableId="560333744">
    <w:abstractNumId w:val="6"/>
  </w:num>
  <w:num w:numId="15" w16cid:durableId="2024359625">
    <w:abstractNumId w:val="10"/>
  </w:num>
  <w:num w:numId="16" w16cid:durableId="654529514">
    <w:abstractNumId w:val="1"/>
  </w:num>
  <w:num w:numId="17" w16cid:durableId="1986204008">
    <w:abstractNumId w:val="15"/>
  </w:num>
  <w:num w:numId="18" w16cid:durableId="1539926659">
    <w:abstractNumId w:val="2"/>
  </w:num>
  <w:num w:numId="19" w16cid:durableId="54992316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4E7C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0FF0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AE0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FC5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6E8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45D7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16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1A1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6E31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A7F76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0F0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85256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5BCC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490FF0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D3FA5-FFE7-46F4-9A6E-A1592231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698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Baauea Tamueru</cp:lastModifiedBy>
  <cp:revision>4</cp:revision>
  <cp:lastPrinted>2013-10-18T08:32:00Z</cp:lastPrinted>
  <dcterms:created xsi:type="dcterms:W3CDTF">2023-01-23T19:28:00Z</dcterms:created>
  <dcterms:modified xsi:type="dcterms:W3CDTF">2023-02-17T00:29:00Z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